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B7DA" w14:textId="045EA314" w:rsidR="00985C62" w:rsidRPr="00E97DE5" w:rsidRDefault="00012780" w:rsidP="00E97DE5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E97DE5">
        <w:rPr>
          <w:rFonts w:ascii="ＭＳ 明朝" w:hAnsi="ＭＳ 明朝" w:hint="eastAsia"/>
          <w:spacing w:val="0"/>
          <w:sz w:val="24"/>
          <w:szCs w:val="24"/>
        </w:rPr>
        <w:t>別紙</w:t>
      </w:r>
      <w:r w:rsidR="006573A3">
        <w:rPr>
          <w:rFonts w:ascii="ＭＳ 明朝" w:hAnsi="ＭＳ 明朝" w:hint="eastAsia"/>
          <w:spacing w:val="0"/>
          <w:sz w:val="24"/>
          <w:szCs w:val="24"/>
        </w:rPr>
        <w:t>４</w:t>
      </w:r>
    </w:p>
    <w:p w14:paraId="60710008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</w:p>
    <w:p w14:paraId="6A1B2AF0" w14:textId="77777777" w:rsidR="00985C62" w:rsidRPr="00E97DE5" w:rsidRDefault="00985C62">
      <w:pPr>
        <w:pStyle w:val="a3"/>
        <w:spacing w:line="484" w:lineRule="exact"/>
        <w:jc w:val="center"/>
        <w:rPr>
          <w:rFonts w:ascii="ＭＳ 明朝" w:hAnsi="ＭＳ 明朝"/>
          <w:spacing w:val="0"/>
          <w:sz w:val="36"/>
          <w:szCs w:val="36"/>
        </w:rPr>
      </w:pPr>
      <w:r w:rsidRPr="00E97DE5">
        <w:rPr>
          <w:rFonts w:ascii="ＭＳ 明朝" w:hAnsi="ＭＳ 明朝" w:cs="HG明朝B" w:hint="eastAsia"/>
          <w:spacing w:val="0"/>
          <w:sz w:val="36"/>
          <w:szCs w:val="36"/>
        </w:rPr>
        <w:t>奨学金辞退届</w:t>
      </w:r>
    </w:p>
    <w:p w14:paraId="2F4B38F1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</w:p>
    <w:p w14:paraId="55632A4A" w14:textId="77777777" w:rsidR="00E97DE5" w:rsidRPr="000E50F7" w:rsidRDefault="00E97DE5" w:rsidP="00E97DE5">
      <w:pPr>
        <w:jc w:val="right"/>
        <w:rPr>
          <w:snapToGrid w:val="0"/>
          <w:u w:val="dotted"/>
        </w:rPr>
      </w:pPr>
      <w:r w:rsidRPr="000E50F7">
        <w:rPr>
          <w:rFonts w:hint="eastAsia"/>
          <w:snapToGrid w:val="0"/>
          <w:u w:val="dotted"/>
        </w:rPr>
        <w:t xml:space="preserve">　　　　年　　月　　日　</w:t>
      </w:r>
    </w:p>
    <w:p w14:paraId="585A4767" w14:textId="77777777" w:rsidR="00E97DE5" w:rsidRDefault="00E97DE5" w:rsidP="00E97DE5">
      <w:pPr>
        <w:jc w:val="right"/>
        <w:rPr>
          <w:snapToGrid w:val="0"/>
        </w:rPr>
      </w:pPr>
    </w:p>
    <w:p w14:paraId="1A721130" w14:textId="77777777" w:rsidR="00E97DE5" w:rsidRDefault="00E97DE5" w:rsidP="00E97DE5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（あて先）</w:t>
      </w:r>
    </w:p>
    <w:p w14:paraId="250A1EF4" w14:textId="77777777" w:rsidR="00E97DE5" w:rsidRDefault="00E97DE5" w:rsidP="00E97DE5">
      <w:pPr>
        <w:rPr>
          <w:snapToGrid w:val="0"/>
        </w:rPr>
      </w:pPr>
      <w:r>
        <w:rPr>
          <w:rFonts w:hint="eastAsia"/>
          <w:snapToGrid w:val="0"/>
        </w:rPr>
        <w:t xml:space="preserve">　　　埼玉県知事</w:t>
      </w:r>
    </w:p>
    <w:p w14:paraId="1052392E" w14:textId="77777777" w:rsidR="00E97DE5" w:rsidRDefault="00E97DE5" w:rsidP="00E97DE5">
      <w:pPr>
        <w:spacing w:line="420" w:lineRule="exact"/>
        <w:jc w:val="right"/>
        <w:rPr>
          <w:snapToGrid w:val="0"/>
        </w:rPr>
      </w:pPr>
    </w:p>
    <w:p w14:paraId="3D685894" w14:textId="77777777" w:rsidR="00E97DE5" w:rsidRDefault="00E97DE5" w:rsidP="00E97DE5">
      <w:pPr>
        <w:ind w:firstLineChars="2362" w:firstLine="4960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奨学生</w:t>
      </w:r>
    </w:p>
    <w:p w14:paraId="671AE873" w14:textId="77777777" w:rsidR="00E97DE5" w:rsidRPr="000E50F7" w:rsidRDefault="00E97DE5" w:rsidP="00E97DE5">
      <w:pPr>
        <w:ind w:firstLineChars="2362" w:firstLine="4960"/>
        <w:jc w:val="left"/>
        <w:rPr>
          <w:snapToGrid w:val="0"/>
          <w:u w:val="dotted"/>
        </w:rPr>
      </w:pPr>
      <w:r>
        <w:rPr>
          <w:rFonts w:hint="eastAsia"/>
          <w:snapToGrid w:val="0"/>
        </w:rPr>
        <w:t xml:space="preserve">　住所　</w:t>
      </w:r>
      <w:r w:rsidRPr="000E50F7">
        <w:rPr>
          <w:rFonts w:hint="eastAsia"/>
          <w:snapToGrid w:val="0"/>
          <w:u w:val="dotted"/>
        </w:rPr>
        <w:t xml:space="preserve">〒　　　　　</w:t>
      </w:r>
    </w:p>
    <w:p w14:paraId="0E5476F2" w14:textId="77777777" w:rsidR="00E97DE5" w:rsidRPr="000E50F7" w:rsidRDefault="00E97DE5" w:rsidP="00E97DE5">
      <w:pPr>
        <w:ind w:firstLineChars="2362" w:firstLine="4960"/>
        <w:jc w:val="left"/>
        <w:rPr>
          <w:rFonts w:ascii="?l?r ??fc" w:cstheme="minorBidi"/>
          <w:snapToGrid w:val="0"/>
          <w:u w:val="dotted"/>
        </w:rPr>
      </w:pPr>
      <w:r>
        <w:rPr>
          <w:rFonts w:hint="eastAsia"/>
          <w:snapToGrid w:val="0"/>
        </w:rPr>
        <w:t xml:space="preserve">　　　</w:t>
      </w:r>
      <w:r w:rsidRPr="000E50F7">
        <w:rPr>
          <w:rFonts w:hint="eastAsia"/>
          <w:snapToGrid w:val="0"/>
          <w:u w:val="dotted"/>
        </w:rPr>
        <w:t xml:space="preserve">　　　　　　　　　　　　</w:t>
      </w:r>
      <w:r>
        <w:rPr>
          <w:rFonts w:hint="eastAsia"/>
          <w:snapToGrid w:val="0"/>
          <w:u w:val="dotted"/>
        </w:rPr>
        <w:t xml:space="preserve">　　　　　</w:t>
      </w:r>
      <w:r w:rsidRPr="000E50F7">
        <w:rPr>
          <w:rFonts w:hint="eastAsia"/>
          <w:snapToGrid w:val="0"/>
          <w:u w:val="dotted"/>
        </w:rPr>
        <w:t xml:space="preserve">　</w:t>
      </w:r>
    </w:p>
    <w:p w14:paraId="5963DC5B" w14:textId="77777777" w:rsidR="00E97DE5" w:rsidRDefault="00E97DE5" w:rsidP="00E97DE5">
      <w:pPr>
        <w:ind w:firstLineChars="2362" w:firstLine="4960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氏名　</w:t>
      </w:r>
      <w:r w:rsidRPr="000E50F7"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  <w:u w:val="dotted"/>
        </w:rPr>
        <w:t xml:space="preserve">　　　　</w:t>
      </w:r>
      <w:r w:rsidRPr="000E50F7">
        <w:rPr>
          <w:rFonts w:hint="eastAsia"/>
          <w:snapToGrid w:val="0"/>
          <w:u w:val="dotted"/>
        </w:rPr>
        <w:t xml:space="preserve">　　　　</w:t>
      </w:r>
      <w:r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670982F8" w14:textId="77777777" w:rsidR="00E97DE5" w:rsidRPr="000E50F7" w:rsidRDefault="00E97DE5" w:rsidP="00E97DE5">
      <w:pPr>
        <w:ind w:firstLineChars="2362" w:firstLine="4960"/>
        <w:jc w:val="left"/>
        <w:rPr>
          <w:snapToGrid w:val="0"/>
          <w:u w:val="dotted"/>
        </w:rPr>
      </w:pPr>
      <w:r>
        <w:rPr>
          <w:rFonts w:hint="eastAsia"/>
          <w:snapToGrid w:val="0"/>
        </w:rPr>
        <w:t xml:space="preserve">　電話番号　</w:t>
      </w:r>
      <w:r w:rsidRPr="000E50F7">
        <w:rPr>
          <w:rFonts w:hint="eastAsia"/>
          <w:snapToGrid w:val="0"/>
          <w:u w:val="dotted"/>
        </w:rPr>
        <w:t xml:space="preserve">　　　　　　　　　　　　　　　</w:t>
      </w:r>
    </w:p>
    <w:p w14:paraId="33BB0CD7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</w:p>
    <w:p w14:paraId="29E86A6D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</w:p>
    <w:p w14:paraId="544794AA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  <w:r w:rsidRPr="00E97DE5">
        <w:rPr>
          <w:rFonts w:ascii="ＭＳ 明朝" w:hAnsi="ＭＳ 明朝" w:hint="eastAsia"/>
        </w:rPr>
        <w:t xml:space="preserve">　奨学金の借受けを辞退したいので、下記のとおり届け出ます。</w:t>
      </w:r>
    </w:p>
    <w:p w14:paraId="591F1905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</w:p>
    <w:p w14:paraId="190FB7CD" w14:textId="77777777" w:rsidR="00985C62" w:rsidRPr="00E97DE5" w:rsidRDefault="00985C62">
      <w:pPr>
        <w:pStyle w:val="a3"/>
        <w:jc w:val="center"/>
        <w:rPr>
          <w:rFonts w:ascii="ＭＳ 明朝" w:hAnsi="ＭＳ 明朝"/>
          <w:spacing w:val="0"/>
        </w:rPr>
      </w:pPr>
      <w:r w:rsidRPr="00E97DE5">
        <w:rPr>
          <w:rFonts w:ascii="ＭＳ 明朝" w:hAnsi="ＭＳ 明朝" w:hint="eastAsia"/>
        </w:rPr>
        <w:t>記</w:t>
      </w:r>
    </w:p>
    <w:p w14:paraId="0B0AE4EE" w14:textId="77777777" w:rsidR="00985C62" w:rsidRDefault="00985C62">
      <w:pPr>
        <w:pStyle w:val="a3"/>
        <w:rPr>
          <w:rFonts w:ascii="ＭＳ 明朝" w:hAnsi="ＭＳ 明朝"/>
          <w:spacing w:val="0"/>
        </w:rPr>
      </w:pPr>
    </w:p>
    <w:p w14:paraId="280B19E8" w14:textId="1613FFC4" w:rsidR="00CF59BD" w:rsidRDefault="00CF59B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="00F65D6B">
        <w:rPr>
          <w:rFonts w:ascii="ＭＳ 明朝" w:hAnsi="ＭＳ 明朝" w:hint="eastAsia"/>
          <w:spacing w:val="0"/>
        </w:rPr>
        <w:t>辞退する</w:t>
      </w:r>
      <w:r w:rsidRPr="00CF59BD">
        <w:rPr>
          <w:rFonts w:ascii="ＭＳ 明朝" w:hAnsi="ＭＳ 明朝" w:hint="eastAsia"/>
          <w:spacing w:val="0"/>
        </w:rPr>
        <w:t>奨学金：</w:t>
      </w:r>
      <w:r w:rsidRPr="00CF59BD">
        <w:rPr>
          <w:rFonts w:ascii="ＭＳ 明朝" w:hAnsi="ＭＳ 明朝" w:hint="eastAsia"/>
          <w:spacing w:val="0"/>
          <w:u w:val="dotted"/>
        </w:rPr>
        <w:t xml:space="preserve"> 入学一時金 ・ 月額奨学金 </w:t>
      </w:r>
      <w:r w:rsidRPr="00CF59BD">
        <w:rPr>
          <w:rFonts w:ascii="ＭＳ 明朝" w:hAnsi="ＭＳ 明朝" w:hint="eastAsia"/>
          <w:spacing w:val="0"/>
        </w:rPr>
        <w:t xml:space="preserve"> （○をつける）</w:t>
      </w:r>
    </w:p>
    <w:p w14:paraId="0157DD94" w14:textId="77777777" w:rsidR="00CF59BD" w:rsidRPr="00E97DE5" w:rsidRDefault="00CF59BD">
      <w:pPr>
        <w:pStyle w:val="a3"/>
        <w:rPr>
          <w:rFonts w:ascii="ＭＳ 明朝" w:hAnsi="ＭＳ 明朝"/>
          <w:spacing w:val="0"/>
        </w:rPr>
      </w:pPr>
    </w:p>
    <w:p w14:paraId="3BFD2D71" w14:textId="66D4D488" w:rsidR="00985C62" w:rsidRPr="00E97DE5" w:rsidRDefault="00985C62" w:rsidP="00E97DE5">
      <w:pPr>
        <w:pStyle w:val="a3"/>
        <w:ind w:left="1699" w:hangingChars="714" w:hanging="1699"/>
        <w:rPr>
          <w:rFonts w:ascii="ＭＳ 明朝" w:hAnsi="ＭＳ 明朝"/>
          <w:spacing w:val="0"/>
        </w:rPr>
      </w:pPr>
      <w:r w:rsidRPr="00E97DE5">
        <w:rPr>
          <w:rFonts w:ascii="ＭＳ 明朝" w:hAnsi="ＭＳ 明朝" w:hint="eastAsia"/>
        </w:rPr>
        <w:t>１　辞退の理由：</w:t>
      </w:r>
      <w:r w:rsidR="00E97DE5" w:rsidRPr="00E97DE5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7AC51D9E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</w:p>
    <w:p w14:paraId="770E20DE" w14:textId="77777777" w:rsidR="00985C62" w:rsidRPr="00E97DE5" w:rsidRDefault="00985C62">
      <w:pPr>
        <w:pStyle w:val="a3"/>
        <w:rPr>
          <w:rFonts w:ascii="ＭＳ 明朝" w:hAnsi="ＭＳ 明朝"/>
          <w:spacing w:val="0"/>
        </w:rPr>
      </w:pPr>
      <w:r w:rsidRPr="00E97DE5">
        <w:rPr>
          <w:rFonts w:ascii="ＭＳ 明朝" w:hAnsi="ＭＳ 明朝" w:hint="eastAsia"/>
        </w:rPr>
        <w:t>２　借受期間　：</w:t>
      </w:r>
      <w:r w:rsidRPr="00E97DE5">
        <w:rPr>
          <w:rFonts w:ascii="ＭＳ 明朝" w:hAnsi="ＭＳ 明朝" w:hint="eastAsia"/>
          <w:u w:val="dotted"/>
        </w:rPr>
        <w:t xml:space="preserve">　　　　年</w:t>
      </w:r>
      <w:r w:rsidR="00A25F1A" w:rsidRPr="00E97DE5">
        <w:rPr>
          <w:rFonts w:ascii="ＭＳ 明朝" w:hAnsi="ＭＳ 明朝" w:hint="eastAsia"/>
          <w:u w:val="dotted"/>
        </w:rPr>
        <w:t xml:space="preserve">　</w:t>
      </w:r>
      <w:r w:rsidRPr="00E97DE5">
        <w:rPr>
          <w:rFonts w:ascii="ＭＳ 明朝" w:hAnsi="ＭＳ 明朝" w:hint="eastAsia"/>
          <w:u w:val="dotted"/>
        </w:rPr>
        <w:t xml:space="preserve">　月</w:t>
      </w:r>
      <w:r w:rsidR="00A25F1A" w:rsidRPr="00E97DE5">
        <w:rPr>
          <w:rFonts w:ascii="ＭＳ 明朝" w:hAnsi="ＭＳ 明朝" w:hint="eastAsia"/>
          <w:u w:val="dotted"/>
        </w:rPr>
        <w:t xml:space="preserve">　　</w:t>
      </w:r>
      <w:r w:rsidRPr="00E97DE5">
        <w:rPr>
          <w:rFonts w:ascii="ＭＳ 明朝" w:hAnsi="ＭＳ 明朝" w:hint="eastAsia"/>
          <w:u w:val="dotted"/>
        </w:rPr>
        <w:t xml:space="preserve">～　　年　</w:t>
      </w:r>
      <w:r w:rsidR="00A25F1A" w:rsidRPr="00E97DE5">
        <w:rPr>
          <w:rFonts w:ascii="ＭＳ 明朝" w:hAnsi="ＭＳ 明朝" w:hint="eastAsia"/>
          <w:u w:val="dotted"/>
        </w:rPr>
        <w:t xml:space="preserve">　　</w:t>
      </w:r>
      <w:r w:rsidRPr="00E97DE5">
        <w:rPr>
          <w:rFonts w:ascii="ＭＳ 明朝" w:hAnsi="ＭＳ 明朝" w:hint="eastAsia"/>
          <w:u w:val="dotted"/>
        </w:rPr>
        <w:t>月</w:t>
      </w:r>
    </w:p>
    <w:sectPr w:rsidR="00985C62" w:rsidRPr="00E97DE5" w:rsidSect="00985C62"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2A0" w14:textId="77777777" w:rsidR="00473CDA" w:rsidRDefault="00473CDA" w:rsidP="00A81970">
      <w:r>
        <w:separator/>
      </w:r>
    </w:p>
  </w:endnote>
  <w:endnote w:type="continuationSeparator" w:id="0">
    <w:p w14:paraId="184C8EB3" w14:textId="77777777" w:rsidR="00473CDA" w:rsidRDefault="00473CDA" w:rsidP="00A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0209" w14:textId="77777777" w:rsidR="00473CDA" w:rsidRDefault="00473CDA" w:rsidP="00A81970">
      <w:r>
        <w:separator/>
      </w:r>
    </w:p>
  </w:footnote>
  <w:footnote w:type="continuationSeparator" w:id="0">
    <w:p w14:paraId="01C3B95B" w14:textId="77777777" w:rsidR="00473CDA" w:rsidRDefault="00473CDA" w:rsidP="00A8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2"/>
    <w:rsid w:val="00012780"/>
    <w:rsid w:val="0002194B"/>
    <w:rsid w:val="000C549C"/>
    <w:rsid w:val="000D0E9C"/>
    <w:rsid w:val="00125E54"/>
    <w:rsid w:val="0014210F"/>
    <w:rsid w:val="001613BF"/>
    <w:rsid w:val="002358B5"/>
    <w:rsid w:val="003D2F94"/>
    <w:rsid w:val="00473CDA"/>
    <w:rsid w:val="00503244"/>
    <w:rsid w:val="005C67B7"/>
    <w:rsid w:val="006103F3"/>
    <w:rsid w:val="006573A3"/>
    <w:rsid w:val="00984E0B"/>
    <w:rsid w:val="00985C62"/>
    <w:rsid w:val="00A25F1A"/>
    <w:rsid w:val="00A81970"/>
    <w:rsid w:val="00A95A0F"/>
    <w:rsid w:val="00B015ED"/>
    <w:rsid w:val="00C13866"/>
    <w:rsid w:val="00C9779D"/>
    <w:rsid w:val="00CF2881"/>
    <w:rsid w:val="00CF59BD"/>
    <w:rsid w:val="00E37003"/>
    <w:rsid w:val="00E910F5"/>
    <w:rsid w:val="00E97DE5"/>
    <w:rsid w:val="00EC5CBB"/>
    <w:rsid w:val="00F65D6B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DF2E1"/>
  <w15:chartTrackingRefBased/>
  <w15:docId w15:val="{A8FA079C-D652-4449-BF5E-6AC6086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81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970"/>
  </w:style>
  <w:style w:type="paragraph" w:styleId="a6">
    <w:name w:val="footer"/>
    <w:basedOn w:val="a"/>
    <w:link w:val="a7"/>
    <w:uiPriority w:val="99"/>
    <w:unhideWhenUsed/>
    <w:rsid w:val="00A81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47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河合 里枝（森づくり課）</cp:lastModifiedBy>
  <cp:revision>2</cp:revision>
  <cp:lastPrinted>2025-05-23T08:08:00Z</cp:lastPrinted>
  <dcterms:created xsi:type="dcterms:W3CDTF">2025-07-14T01:46:00Z</dcterms:created>
  <dcterms:modified xsi:type="dcterms:W3CDTF">2025-07-14T01:46:00Z</dcterms:modified>
</cp:coreProperties>
</file>