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954"/>
        <w:gridCol w:w="1908"/>
      </w:tblGrid>
      <w:tr w:rsidR="000A6BB0" w14:paraId="33334ACE" w14:textId="77777777" w:rsidTr="00297498">
        <w:trPr>
          <w:cantSplit/>
          <w:trHeight w:hRule="exact" w:val="103"/>
        </w:trPr>
        <w:tc>
          <w:tcPr>
            <w:tcW w:w="6095" w:type="dxa"/>
            <w:vMerge w:val="restart"/>
            <w:tcBorders>
              <w:top w:val="nil"/>
              <w:left w:val="nil"/>
              <w:right w:val="nil"/>
            </w:tcBorders>
          </w:tcPr>
          <w:p w14:paraId="23ACAA3B" w14:textId="12A9DA5A" w:rsidR="000A6BB0" w:rsidRPr="009F0756" w:rsidRDefault="009F0756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F075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志願理由書（指定校推薦）</w:t>
            </w:r>
          </w:p>
          <w:p w14:paraId="320B71ED" w14:textId="43864E64" w:rsidR="000A6BB0" w:rsidRDefault="000A6BB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                  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 xml:space="preserve">　　　　　　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E586D" w14:textId="0E95C070" w:rsidR="000A6BB0" w:rsidRDefault="000A6BB0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A6BB0" w14:paraId="63CEF781" w14:textId="77777777" w:rsidTr="00297498">
        <w:trPr>
          <w:cantSplit/>
          <w:trHeight w:val="735"/>
        </w:trPr>
        <w:tc>
          <w:tcPr>
            <w:tcW w:w="6095" w:type="dxa"/>
            <w:vMerge/>
            <w:tcBorders>
              <w:left w:val="nil"/>
              <w:bottom w:val="nil"/>
              <w:right w:val="nil"/>
            </w:tcBorders>
          </w:tcPr>
          <w:p w14:paraId="51C98864" w14:textId="77777777" w:rsidR="000A6BB0" w:rsidRDefault="000A6B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5013" w14:textId="77777777" w:rsidR="000A6BB0" w:rsidRDefault="000A6BB0">
            <w:pPr>
              <w:pStyle w:val="a3"/>
              <w:spacing w:before="24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6CA63" w14:textId="4D007EC1" w:rsidR="000A6BB0" w:rsidRDefault="000A6BB0">
            <w:pPr>
              <w:pStyle w:val="a3"/>
              <w:spacing w:before="248"/>
              <w:rPr>
                <w:spacing w:val="0"/>
              </w:rPr>
            </w:pPr>
          </w:p>
        </w:tc>
      </w:tr>
    </w:tbl>
    <w:p w14:paraId="15F9EAE7" w14:textId="7FEC4A58" w:rsidR="003D12D3" w:rsidRDefault="003D12D3">
      <w:pPr>
        <w:pStyle w:val="a3"/>
        <w:spacing w:line="105" w:lineRule="exact"/>
        <w:rPr>
          <w:spacing w:val="0"/>
        </w:rPr>
      </w:pPr>
    </w:p>
    <w:p w14:paraId="2FB56DFF" w14:textId="77777777" w:rsidR="00374C5B" w:rsidRPr="00374C5B" w:rsidRDefault="00842E14" w:rsidP="00842E14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明朝" w:eastAsia="ＭＳ 明朝" w:hAnsi="ＭＳ 明朝" w:cs="ＭＳ 明朝"/>
          <w:spacing w:val="2"/>
          <w:kern w:val="0"/>
          <w:sz w:val="42"/>
          <w:szCs w:val="4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42"/>
          <w:szCs w:val="42"/>
        </w:rPr>
        <w:t xml:space="preserve">志　願　理　由　</w:t>
      </w:r>
      <w:r w:rsidRPr="00842E14">
        <w:rPr>
          <w:rFonts w:ascii="ＭＳ 明朝" w:eastAsia="ＭＳ 明朝" w:hAnsi="ＭＳ 明朝" w:cs="ＭＳ 明朝" w:hint="eastAsia"/>
          <w:spacing w:val="2"/>
          <w:kern w:val="0"/>
          <w:sz w:val="42"/>
          <w:szCs w:val="42"/>
        </w:rPr>
        <w:t>書</w:t>
      </w:r>
    </w:p>
    <w:p w14:paraId="5E498D73" w14:textId="77777777" w:rsidR="00841621" w:rsidRDefault="00841621">
      <w:pPr>
        <w:pStyle w:val="a3"/>
        <w:spacing w:line="105" w:lineRule="exact"/>
        <w:rPr>
          <w:spacing w:val="0"/>
        </w:rPr>
      </w:pPr>
    </w:p>
    <w:p w14:paraId="46C46F5C" w14:textId="77777777" w:rsidR="00374C5B" w:rsidRDefault="00374C5B">
      <w:pPr>
        <w:pStyle w:val="a3"/>
        <w:spacing w:line="105" w:lineRule="exact"/>
        <w:rPr>
          <w:spacing w:val="0"/>
        </w:rPr>
      </w:pPr>
    </w:p>
    <w:tbl>
      <w:tblPr>
        <w:tblW w:w="891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4"/>
        <w:gridCol w:w="4322"/>
        <w:gridCol w:w="4322"/>
      </w:tblGrid>
      <w:tr w:rsidR="00842E14" w14:paraId="258F73AF" w14:textId="77777777" w:rsidTr="005C17F8">
        <w:trPr>
          <w:cantSplit/>
          <w:trHeight w:val="730"/>
        </w:trPr>
        <w:tc>
          <w:tcPr>
            <w:tcW w:w="274" w:type="dxa"/>
            <w:vMerge w:val="restart"/>
            <w:tcBorders>
              <w:top w:val="nil"/>
              <w:left w:val="nil"/>
              <w:right w:val="nil"/>
            </w:tcBorders>
          </w:tcPr>
          <w:p w14:paraId="78F0FC8D" w14:textId="77777777" w:rsidR="00842E14" w:rsidRDefault="00842E14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015AF26" w14:textId="77777777" w:rsidR="00842E14" w:rsidRPr="000B5203" w:rsidRDefault="005C17F8" w:rsidP="005C17F8">
            <w:pPr>
              <w:pStyle w:val="a3"/>
              <w:spacing w:before="248"/>
              <w:rPr>
                <w:spacing w:val="0"/>
                <w:sz w:val="24"/>
                <w:szCs w:val="24"/>
              </w:rPr>
            </w:pPr>
            <w:r w:rsidRPr="000B5203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842E14" w:rsidRPr="000B5203">
              <w:rPr>
                <w:rFonts w:hint="eastAsia"/>
                <w:spacing w:val="0"/>
                <w:sz w:val="24"/>
                <w:szCs w:val="24"/>
              </w:rPr>
              <w:t>高等学校名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ED1D71" w14:textId="77777777" w:rsidR="00842E14" w:rsidRPr="000B5203" w:rsidRDefault="00842E14" w:rsidP="0059642D">
            <w:pPr>
              <w:pStyle w:val="a3"/>
              <w:spacing w:before="248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 w:rsidRPr="000B5203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</w:tr>
      <w:tr w:rsidR="00842E14" w:rsidRPr="0059642D" w14:paraId="64DE1448" w14:textId="77777777" w:rsidTr="00EF67DC">
        <w:trPr>
          <w:cantSplit/>
          <w:trHeight w:val="11333"/>
        </w:trPr>
        <w:tc>
          <w:tcPr>
            <w:tcW w:w="274" w:type="dxa"/>
            <w:vMerge/>
            <w:tcBorders>
              <w:left w:val="nil"/>
              <w:bottom w:val="nil"/>
              <w:right w:val="nil"/>
            </w:tcBorders>
          </w:tcPr>
          <w:p w14:paraId="0B55CF54" w14:textId="77777777" w:rsidR="00842E14" w:rsidRDefault="00842E14">
            <w:pPr>
              <w:pStyle w:val="a3"/>
              <w:spacing w:before="248"/>
              <w:rPr>
                <w:spacing w:val="0"/>
              </w:rPr>
            </w:pP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FF7951" w14:textId="3AFB33AF" w:rsidR="00EF67DC" w:rsidRPr="0059642D" w:rsidRDefault="00EF67DC" w:rsidP="0034632D">
            <w:pPr>
              <w:pStyle w:val="a3"/>
              <w:spacing w:before="248"/>
              <w:rPr>
                <w:rFonts w:ascii="ＭＳ 明朝" w:hAnsi="ＭＳ 明朝"/>
                <w:spacing w:val="-4"/>
                <w:sz w:val="28"/>
                <w:szCs w:val="28"/>
              </w:rPr>
            </w:pPr>
          </w:p>
        </w:tc>
      </w:tr>
    </w:tbl>
    <w:p w14:paraId="5970BCE0" w14:textId="23456C5A" w:rsidR="003D12D3" w:rsidRDefault="00131024" w:rsidP="00841621">
      <w:pPr>
        <w:pStyle w:val="a3"/>
        <w:rPr>
          <w:spacing w:val="0"/>
        </w:rPr>
      </w:pPr>
      <w:r w:rsidRPr="00131024">
        <w:rPr>
          <w:rFonts w:hint="eastAsia"/>
          <w:spacing w:val="0"/>
        </w:rPr>
        <w:t>※　受験番号は記入しないでください</w:t>
      </w:r>
    </w:p>
    <w:sectPr w:rsidR="003D12D3" w:rsidSect="000A6BB0">
      <w:pgSz w:w="11906" w:h="16838"/>
      <w:pgMar w:top="1191" w:right="1191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3AEF4" w14:textId="77777777" w:rsidR="008E7801" w:rsidRDefault="008E7801" w:rsidP="00E875D9">
      <w:r>
        <w:separator/>
      </w:r>
    </w:p>
  </w:endnote>
  <w:endnote w:type="continuationSeparator" w:id="0">
    <w:p w14:paraId="45348DE1" w14:textId="77777777" w:rsidR="008E7801" w:rsidRDefault="008E7801" w:rsidP="00E8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6876" w14:textId="77777777" w:rsidR="008E7801" w:rsidRDefault="008E7801" w:rsidP="00E875D9">
      <w:r>
        <w:separator/>
      </w:r>
    </w:p>
  </w:footnote>
  <w:footnote w:type="continuationSeparator" w:id="0">
    <w:p w14:paraId="1C1DAF78" w14:textId="77777777" w:rsidR="008E7801" w:rsidRDefault="008E7801" w:rsidP="00E8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D3"/>
    <w:rsid w:val="000008AB"/>
    <w:rsid w:val="00030BE9"/>
    <w:rsid w:val="000A0BD0"/>
    <w:rsid w:val="000A6BB0"/>
    <w:rsid w:val="000B5203"/>
    <w:rsid w:val="00131024"/>
    <w:rsid w:val="001F6889"/>
    <w:rsid w:val="002A6FBC"/>
    <w:rsid w:val="00327364"/>
    <w:rsid w:val="0034632D"/>
    <w:rsid w:val="00374C5B"/>
    <w:rsid w:val="0039321D"/>
    <w:rsid w:val="003D12D3"/>
    <w:rsid w:val="003F2CC9"/>
    <w:rsid w:val="0045686E"/>
    <w:rsid w:val="00463DA1"/>
    <w:rsid w:val="0047011D"/>
    <w:rsid w:val="00474D87"/>
    <w:rsid w:val="00513D52"/>
    <w:rsid w:val="00573D8E"/>
    <w:rsid w:val="0059642D"/>
    <w:rsid w:val="005C17F8"/>
    <w:rsid w:val="005C5030"/>
    <w:rsid w:val="00604A7F"/>
    <w:rsid w:val="006647C5"/>
    <w:rsid w:val="006B0CCF"/>
    <w:rsid w:val="007F2FF6"/>
    <w:rsid w:val="00805D9B"/>
    <w:rsid w:val="00841621"/>
    <w:rsid w:val="00842E14"/>
    <w:rsid w:val="008E7801"/>
    <w:rsid w:val="009155CF"/>
    <w:rsid w:val="00924C83"/>
    <w:rsid w:val="009F0756"/>
    <w:rsid w:val="00A011CA"/>
    <w:rsid w:val="00A87F9D"/>
    <w:rsid w:val="00AE5430"/>
    <w:rsid w:val="00B73057"/>
    <w:rsid w:val="00B82EDC"/>
    <w:rsid w:val="00BB5E9F"/>
    <w:rsid w:val="00BE0563"/>
    <w:rsid w:val="00C12290"/>
    <w:rsid w:val="00D33368"/>
    <w:rsid w:val="00DC1948"/>
    <w:rsid w:val="00DE4D1A"/>
    <w:rsid w:val="00E671F7"/>
    <w:rsid w:val="00E875D9"/>
    <w:rsid w:val="00EA425D"/>
    <w:rsid w:val="00EF67DC"/>
    <w:rsid w:val="00F552D3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3F9E7"/>
  <w15:docId w15:val="{816B23D7-6EE2-4A2F-8A41-98CEB92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5D9"/>
  </w:style>
  <w:style w:type="paragraph" w:styleId="a6">
    <w:name w:val="footer"/>
    <w:basedOn w:val="a"/>
    <w:link w:val="a7"/>
    <w:uiPriority w:val="99"/>
    <w:unhideWhenUsed/>
    <w:rsid w:val="00E8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96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270F-960C-4477-BDC4-7A1CCAC6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辻村 亜希子（高等看護学院）</cp:lastModifiedBy>
  <cp:revision>14</cp:revision>
  <cp:lastPrinted>2025-01-31T01:12:00Z</cp:lastPrinted>
  <dcterms:created xsi:type="dcterms:W3CDTF">2024-02-06T00:36:00Z</dcterms:created>
  <dcterms:modified xsi:type="dcterms:W3CDTF">2025-05-02T06:28:00Z</dcterms:modified>
</cp:coreProperties>
</file>