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9B06E7" w14:textId="63BE1B63" w:rsidR="00A31E78" w:rsidRDefault="00A31E78" w:rsidP="009D4269">
      <w:pPr>
        <w:autoSpaceDE w:val="0"/>
        <w:autoSpaceDN w:val="0"/>
        <w:adjustRightInd w:val="0"/>
        <w:ind w:left="210" w:firstLine="240"/>
        <w:jc w:val="right"/>
        <w:rPr>
          <w:rFonts w:ascii="ＭＳ ゴシック" w:eastAsia="ＭＳ ゴシック" w:hAnsi="ＭＳ ゴシック" w:cs="MS-Gothic"/>
          <w:color w:val="000000"/>
          <w:kern w:val="0"/>
          <w:sz w:val="24"/>
        </w:rPr>
      </w:pPr>
    </w:p>
    <w:p w14:paraId="5325CB03" w14:textId="76E13F80" w:rsidR="00303B5C" w:rsidRPr="00681470" w:rsidRDefault="00876259" w:rsidP="00980404">
      <w:pPr>
        <w:autoSpaceDE w:val="0"/>
        <w:autoSpaceDN w:val="0"/>
        <w:adjustRightInd w:val="0"/>
        <w:spacing w:line="320" w:lineRule="exact"/>
        <w:ind w:left="420" w:hangingChars="100" w:hanging="210"/>
        <w:jc w:val="right"/>
        <w:rPr>
          <w:rFonts w:ascii="ＭＳ ゴシック" w:eastAsia="ＭＳ ゴシック" w:hAnsi="ＭＳ ゴシック" w:cs="MS-Gothic"/>
          <w:color w:val="000000" w:themeColor="text1"/>
          <w:szCs w:val="21"/>
        </w:rPr>
      </w:pPr>
      <w:r w:rsidRPr="00681470">
        <w:rPr>
          <w:rFonts w:ascii="ＭＳ ゴシック" w:eastAsia="ＭＳ ゴシック" w:hAnsi="ＭＳ ゴシック" w:cs="MS-Gothic" w:hint="eastAsia"/>
          <w:color w:val="000000" w:themeColor="text1"/>
          <w:szCs w:val="21"/>
        </w:rPr>
        <w:t>様式１</w:t>
      </w:r>
    </w:p>
    <w:p w14:paraId="793449D2" w14:textId="77777777" w:rsidR="00980404" w:rsidRPr="00681470" w:rsidRDefault="00980404" w:rsidP="00980404">
      <w:pPr>
        <w:autoSpaceDE w:val="0"/>
        <w:autoSpaceDN w:val="0"/>
        <w:adjustRightInd w:val="0"/>
        <w:spacing w:line="320" w:lineRule="exact"/>
        <w:ind w:left="420" w:hangingChars="100" w:hanging="210"/>
        <w:rPr>
          <w:rFonts w:ascii="ＭＳ ゴシック" w:eastAsia="ＭＳ ゴシック" w:hAnsi="ＭＳ ゴシック" w:cs="MS-Gothic"/>
          <w:color w:val="000000" w:themeColor="text1"/>
          <w:szCs w:val="21"/>
        </w:rPr>
      </w:pPr>
    </w:p>
    <w:p w14:paraId="4FB334F7" w14:textId="4118FCAA" w:rsidR="00980404" w:rsidRPr="00681470" w:rsidRDefault="00980404" w:rsidP="00980404">
      <w:pPr>
        <w:autoSpaceDE w:val="0"/>
        <w:autoSpaceDN w:val="0"/>
        <w:adjustRightInd w:val="0"/>
        <w:spacing w:line="320" w:lineRule="exact"/>
        <w:ind w:left="420" w:hangingChars="100" w:hanging="210"/>
        <w:jc w:val="right"/>
        <w:rPr>
          <w:rFonts w:ascii="ＭＳ ゴシック" w:eastAsia="ＭＳ ゴシック" w:hAnsi="ＭＳ ゴシック" w:cs="MS-Gothic"/>
          <w:color w:val="000000" w:themeColor="text1"/>
          <w:szCs w:val="21"/>
        </w:rPr>
      </w:pPr>
      <w:r w:rsidRPr="00681470">
        <w:rPr>
          <w:rFonts w:ascii="ＭＳ ゴシック" w:eastAsia="ＭＳ ゴシック" w:hAnsi="ＭＳ ゴシック" w:cs="MS-Gothic" w:hint="eastAsia"/>
          <w:color w:val="000000" w:themeColor="text1"/>
          <w:szCs w:val="21"/>
        </w:rPr>
        <w:t>令和　年　月　日</w:t>
      </w:r>
    </w:p>
    <w:p w14:paraId="67D4E246" w14:textId="1C5603C1" w:rsidR="00980404" w:rsidRPr="00681470" w:rsidRDefault="00980404" w:rsidP="00980404">
      <w:pPr>
        <w:autoSpaceDE w:val="0"/>
        <w:autoSpaceDN w:val="0"/>
        <w:adjustRightInd w:val="0"/>
        <w:spacing w:line="320" w:lineRule="exact"/>
        <w:ind w:left="420" w:hangingChars="100" w:hanging="210"/>
        <w:jc w:val="right"/>
        <w:rPr>
          <w:rFonts w:ascii="ＭＳ ゴシック" w:eastAsia="ＭＳ ゴシック" w:hAnsi="ＭＳ ゴシック" w:cs="MS-Gothic"/>
          <w:color w:val="000000" w:themeColor="text1"/>
          <w:szCs w:val="21"/>
        </w:rPr>
      </w:pPr>
    </w:p>
    <w:p w14:paraId="722982C7" w14:textId="1551581A" w:rsidR="00980404" w:rsidRPr="00681470" w:rsidRDefault="00980404" w:rsidP="00980404">
      <w:pPr>
        <w:autoSpaceDE w:val="0"/>
        <w:autoSpaceDN w:val="0"/>
        <w:adjustRightInd w:val="0"/>
        <w:spacing w:line="320" w:lineRule="exact"/>
        <w:ind w:left="420" w:hangingChars="100" w:hanging="210"/>
        <w:rPr>
          <w:rFonts w:ascii="ＭＳ ゴシック" w:eastAsia="ＭＳ ゴシック" w:hAnsi="ＭＳ ゴシック" w:cs="MS-Gothic"/>
          <w:color w:val="000000" w:themeColor="text1"/>
          <w:szCs w:val="21"/>
        </w:rPr>
      </w:pPr>
      <w:r w:rsidRPr="00681470">
        <w:rPr>
          <w:rFonts w:ascii="ＭＳ ゴシック" w:eastAsia="ＭＳ ゴシック" w:hAnsi="ＭＳ ゴシック" w:cs="MS-Gothic" w:hint="eastAsia"/>
          <w:color w:val="000000" w:themeColor="text1"/>
          <w:szCs w:val="21"/>
        </w:rPr>
        <w:t>（発注者）</w:t>
      </w:r>
    </w:p>
    <w:p w14:paraId="390AEF46" w14:textId="54E06FC2" w:rsidR="00980404" w:rsidRPr="00681470" w:rsidRDefault="00980404" w:rsidP="00980404">
      <w:pPr>
        <w:autoSpaceDE w:val="0"/>
        <w:autoSpaceDN w:val="0"/>
        <w:adjustRightInd w:val="0"/>
        <w:spacing w:line="320" w:lineRule="exact"/>
        <w:ind w:left="420" w:hangingChars="100" w:hanging="210"/>
        <w:rPr>
          <w:rFonts w:ascii="ＭＳ ゴシック" w:eastAsia="ＭＳ ゴシック" w:hAnsi="ＭＳ ゴシック" w:cs="MS-Gothic"/>
          <w:color w:val="000000" w:themeColor="text1"/>
          <w:szCs w:val="21"/>
        </w:rPr>
      </w:pPr>
      <w:r w:rsidRPr="00681470">
        <w:rPr>
          <w:rFonts w:ascii="ＭＳ ゴシック" w:eastAsia="ＭＳ ゴシック" w:hAnsi="ＭＳ ゴシック" w:cs="MS-Gothic" w:hint="eastAsia"/>
          <w:color w:val="000000" w:themeColor="text1"/>
          <w:szCs w:val="21"/>
        </w:rPr>
        <w:t>●●</w:t>
      </w:r>
      <w:r w:rsidR="00761A9F" w:rsidRPr="00681470">
        <w:rPr>
          <w:rFonts w:ascii="ＭＳ ゴシック" w:eastAsia="ＭＳ ゴシック" w:hAnsi="ＭＳ ゴシック" w:cs="MS-Gothic" w:hint="eastAsia"/>
          <w:color w:val="000000" w:themeColor="text1"/>
          <w:szCs w:val="21"/>
        </w:rPr>
        <w:t>●●</w:t>
      </w:r>
      <w:r w:rsidRPr="00681470">
        <w:rPr>
          <w:rFonts w:ascii="ＭＳ ゴシック" w:eastAsia="ＭＳ ゴシック" w:hAnsi="ＭＳ ゴシック" w:cs="MS-Gothic" w:hint="eastAsia"/>
          <w:color w:val="000000" w:themeColor="text1"/>
          <w:szCs w:val="21"/>
        </w:rPr>
        <w:t xml:space="preserve">　様</w:t>
      </w:r>
    </w:p>
    <w:p w14:paraId="2A42CD08" w14:textId="098751A9" w:rsidR="00980404" w:rsidRPr="00681470" w:rsidRDefault="00980404" w:rsidP="00980404">
      <w:pPr>
        <w:autoSpaceDE w:val="0"/>
        <w:autoSpaceDN w:val="0"/>
        <w:adjustRightInd w:val="0"/>
        <w:spacing w:line="320" w:lineRule="exact"/>
        <w:ind w:left="420" w:hangingChars="100" w:hanging="210"/>
        <w:rPr>
          <w:rFonts w:ascii="ＭＳ ゴシック" w:eastAsia="ＭＳ ゴシック" w:hAnsi="ＭＳ ゴシック" w:cs="MS-Gothic"/>
          <w:color w:val="000000" w:themeColor="text1"/>
          <w:szCs w:val="21"/>
        </w:rPr>
      </w:pPr>
    </w:p>
    <w:p w14:paraId="1E1AC563" w14:textId="3F060F93" w:rsidR="00980404" w:rsidRPr="00681470" w:rsidRDefault="00980404" w:rsidP="00980404">
      <w:pPr>
        <w:autoSpaceDE w:val="0"/>
        <w:autoSpaceDN w:val="0"/>
        <w:adjustRightInd w:val="0"/>
        <w:spacing w:line="320" w:lineRule="exact"/>
        <w:ind w:left="420" w:hangingChars="100" w:hanging="210"/>
        <w:rPr>
          <w:rFonts w:ascii="ＭＳ ゴシック" w:eastAsia="ＭＳ ゴシック" w:hAnsi="ＭＳ ゴシック" w:cs="MS-Gothic"/>
          <w:color w:val="000000" w:themeColor="text1"/>
          <w:szCs w:val="21"/>
        </w:rPr>
      </w:pPr>
    </w:p>
    <w:p w14:paraId="0999F569" w14:textId="24AC2FDF" w:rsidR="00980404" w:rsidRPr="00681470" w:rsidRDefault="00980404" w:rsidP="00980404">
      <w:pPr>
        <w:autoSpaceDE w:val="0"/>
        <w:autoSpaceDN w:val="0"/>
        <w:adjustRightInd w:val="0"/>
        <w:spacing w:line="320" w:lineRule="exact"/>
        <w:ind w:leftChars="3100" w:left="6720" w:hangingChars="100" w:hanging="210"/>
        <w:rPr>
          <w:rFonts w:ascii="ＭＳ ゴシック" w:eastAsia="ＭＳ ゴシック" w:hAnsi="ＭＳ ゴシック" w:cs="MS-Gothic"/>
          <w:color w:val="000000" w:themeColor="text1"/>
          <w:szCs w:val="21"/>
        </w:rPr>
      </w:pPr>
      <w:r w:rsidRPr="00681470">
        <w:rPr>
          <w:rFonts w:ascii="ＭＳ ゴシック" w:eastAsia="ＭＳ ゴシック" w:hAnsi="ＭＳ ゴシック" w:cs="MS-Gothic" w:hint="eastAsia"/>
          <w:color w:val="000000" w:themeColor="text1"/>
          <w:szCs w:val="21"/>
        </w:rPr>
        <w:t>（落札候補者）</w:t>
      </w:r>
    </w:p>
    <w:p w14:paraId="76455FAA" w14:textId="5D322D84" w:rsidR="00980404" w:rsidRPr="00681470" w:rsidRDefault="00980404" w:rsidP="00980404">
      <w:pPr>
        <w:autoSpaceDE w:val="0"/>
        <w:autoSpaceDN w:val="0"/>
        <w:adjustRightInd w:val="0"/>
        <w:spacing w:line="320" w:lineRule="exact"/>
        <w:ind w:leftChars="3100" w:left="6720" w:hangingChars="100" w:hanging="210"/>
        <w:rPr>
          <w:rFonts w:ascii="ＭＳ ゴシック" w:eastAsia="ＭＳ ゴシック" w:hAnsi="ＭＳ ゴシック" w:cs="MS-Gothic"/>
          <w:color w:val="000000" w:themeColor="text1"/>
          <w:szCs w:val="21"/>
        </w:rPr>
      </w:pPr>
      <w:r w:rsidRPr="00681470">
        <w:rPr>
          <w:rFonts w:ascii="ＭＳ ゴシック" w:eastAsia="ＭＳ ゴシック" w:hAnsi="ＭＳ ゴシック" w:cs="MS-Gothic" w:hint="eastAsia"/>
          <w:color w:val="000000" w:themeColor="text1"/>
          <w:szCs w:val="21"/>
        </w:rPr>
        <w:t>住所</w:t>
      </w:r>
    </w:p>
    <w:p w14:paraId="1878D032" w14:textId="0241FCE0" w:rsidR="00980404" w:rsidRPr="00681470" w:rsidRDefault="00980404" w:rsidP="00980404">
      <w:pPr>
        <w:autoSpaceDE w:val="0"/>
        <w:autoSpaceDN w:val="0"/>
        <w:adjustRightInd w:val="0"/>
        <w:spacing w:line="320" w:lineRule="exact"/>
        <w:ind w:leftChars="3100" w:left="6720" w:hangingChars="100" w:hanging="210"/>
        <w:rPr>
          <w:rFonts w:ascii="ＭＳ ゴシック" w:eastAsia="ＭＳ ゴシック" w:hAnsi="ＭＳ ゴシック" w:cs="MS-Gothic"/>
          <w:color w:val="000000" w:themeColor="text1"/>
          <w:szCs w:val="21"/>
        </w:rPr>
      </w:pPr>
      <w:r w:rsidRPr="00681470">
        <w:rPr>
          <w:rFonts w:ascii="ＭＳ ゴシック" w:eastAsia="ＭＳ ゴシック" w:hAnsi="ＭＳ ゴシック" w:cs="MS-Gothic" w:hint="eastAsia"/>
          <w:color w:val="000000" w:themeColor="text1"/>
          <w:szCs w:val="21"/>
        </w:rPr>
        <w:t>商号又は名称</w:t>
      </w:r>
    </w:p>
    <w:p w14:paraId="5925D5EC" w14:textId="0134E2D1" w:rsidR="00980404" w:rsidRPr="00681470" w:rsidRDefault="00980404" w:rsidP="00980404">
      <w:pPr>
        <w:autoSpaceDE w:val="0"/>
        <w:autoSpaceDN w:val="0"/>
        <w:adjustRightInd w:val="0"/>
        <w:spacing w:line="320" w:lineRule="exact"/>
        <w:ind w:leftChars="3100" w:left="6720" w:hangingChars="100" w:hanging="210"/>
        <w:rPr>
          <w:rFonts w:ascii="ＭＳ ゴシック" w:eastAsia="ＭＳ ゴシック" w:hAnsi="ＭＳ ゴシック" w:cs="MS-Gothic"/>
          <w:color w:val="000000" w:themeColor="text1"/>
          <w:szCs w:val="21"/>
        </w:rPr>
      </w:pPr>
      <w:r w:rsidRPr="00681470">
        <w:rPr>
          <w:rFonts w:ascii="ＭＳ ゴシック" w:eastAsia="ＭＳ ゴシック" w:hAnsi="ＭＳ ゴシック" w:cs="MS-Gothic" w:hint="eastAsia"/>
          <w:color w:val="000000" w:themeColor="text1"/>
          <w:szCs w:val="21"/>
        </w:rPr>
        <w:t>代表者　氏名</w:t>
      </w:r>
    </w:p>
    <w:p w14:paraId="6DFDFACB" w14:textId="77777777" w:rsidR="00980404" w:rsidRPr="00681470" w:rsidRDefault="00980404" w:rsidP="00980404">
      <w:pPr>
        <w:autoSpaceDE w:val="0"/>
        <w:autoSpaceDN w:val="0"/>
        <w:adjustRightInd w:val="0"/>
        <w:spacing w:line="320" w:lineRule="exact"/>
        <w:ind w:leftChars="3100" w:left="6720" w:hangingChars="100" w:hanging="210"/>
        <w:rPr>
          <w:rFonts w:ascii="ＭＳ ゴシック" w:eastAsia="ＭＳ ゴシック" w:hAnsi="ＭＳ ゴシック" w:cs="MS-Gothic"/>
          <w:color w:val="000000" w:themeColor="text1"/>
          <w:szCs w:val="21"/>
        </w:rPr>
      </w:pPr>
    </w:p>
    <w:p w14:paraId="507DFD78" w14:textId="77777777" w:rsidR="00980404" w:rsidRPr="00681470" w:rsidRDefault="00980404" w:rsidP="00980404">
      <w:pPr>
        <w:autoSpaceDE w:val="0"/>
        <w:autoSpaceDN w:val="0"/>
        <w:adjustRightInd w:val="0"/>
        <w:spacing w:line="320" w:lineRule="exact"/>
        <w:ind w:leftChars="3100" w:left="6720" w:hangingChars="100" w:hanging="210"/>
        <w:rPr>
          <w:rFonts w:ascii="ＭＳ ゴシック" w:eastAsia="ＭＳ ゴシック" w:hAnsi="ＭＳ ゴシック" w:cs="MS-Gothic"/>
          <w:color w:val="000000" w:themeColor="text1"/>
          <w:szCs w:val="21"/>
        </w:rPr>
      </w:pPr>
    </w:p>
    <w:p w14:paraId="02B79918" w14:textId="7D7A0087" w:rsidR="00980404" w:rsidRPr="00681470" w:rsidRDefault="00980404" w:rsidP="00BC101F">
      <w:pPr>
        <w:autoSpaceDE w:val="0"/>
        <w:autoSpaceDN w:val="0"/>
        <w:adjustRightInd w:val="0"/>
        <w:spacing w:line="320" w:lineRule="exact"/>
        <w:ind w:leftChars="-115" w:left="-30" w:hangingChars="100" w:hanging="211"/>
        <w:jc w:val="center"/>
        <w:rPr>
          <w:rFonts w:ascii="ＭＳ ゴシック" w:eastAsia="ＭＳ ゴシック" w:hAnsi="ＭＳ ゴシック" w:cs="MS-Gothic"/>
          <w:b/>
          <w:bCs/>
          <w:color w:val="000000" w:themeColor="text1"/>
          <w:szCs w:val="21"/>
        </w:rPr>
      </w:pPr>
      <w:r w:rsidRPr="00681470">
        <w:rPr>
          <w:rFonts w:ascii="ＭＳ ゴシック" w:eastAsia="ＭＳ ゴシック" w:hAnsi="ＭＳ ゴシック" w:cs="MS-Gothic" w:hint="eastAsia"/>
          <w:b/>
          <w:bCs/>
          <w:color w:val="000000" w:themeColor="text1"/>
          <w:szCs w:val="21"/>
        </w:rPr>
        <w:t>理</w:t>
      </w:r>
      <w:r w:rsidR="00BC101F" w:rsidRPr="00681470">
        <w:rPr>
          <w:rFonts w:ascii="ＭＳ ゴシック" w:eastAsia="ＭＳ ゴシック" w:hAnsi="ＭＳ ゴシック" w:cs="MS-Gothic" w:hint="eastAsia"/>
          <w:b/>
          <w:bCs/>
          <w:color w:val="000000" w:themeColor="text1"/>
          <w:szCs w:val="21"/>
        </w:rPr>
        <w:t xml:space="preserve">　</w:t>
      </w:r>
      <w:r w:rsidRPr="00681470">
        <w:rPr>
          <w:rFonts w:ascii="ＭＳ ゴシック" w:eastAsia="ＭＳ ゴシック" w:hAnsi="ＭＳ ゴシック" w:cs="MS-Gothic" w:hint="eastAsia"/>
          <w:b/>
          <w:bCs/>
          <w:color w:val="000000" w:themeColor="text1"/>
          <w:szCs w:val="21"/>
        </w:rPr>
        <w:t>由</w:t>
      </w:r>
      <w:r w:rsidR="00BC101F" w:rsidRPr="00681470">
        <w:rPr>
          <w:rFonts w:ascii="ＭＳ ゴシック" w:eastAsia="ＭＳ ゴシック" w:hAnsi="ＭＳ ゴシック" w:cs="MS-Gothic" w:hint="eastAsia"/>
          <w:b/>
          <w:bCs/>
          <w:color w:val="000000" w:themeColor="text1"/>
          <w:szCs w:val="21"/>
        </w:rPr>
        <w:t xml:space="preserve">　</w:t>
      </w:r>
      <w:r w:rsidRPr="00681470">
        <w:rPr>
          <w:rFonts w:ascii="ＭＳ ゴシック" w:eastAsia="ＭＳ ゴシック" w:hAnsi="ＭＳ ゴシック" w:cs="MS-Gothic" w:hint="eastAsia"/>
          <w:b/>
          <w:bCs/>
          <w:color w:val="000000" w:themeColor="text1"/>
          <w:szCs w:val="21"/>
        </w:rPr>
        <w:t>書</w:t>
      </w:r>
      <w:r w:rsidR="00BC101F" w:rsidRPr="00681470">
        <w:rPr>
          <w:rFonts w:ascii="ＭＳ ゴシック" w:eastAsia="ＭＳ ゴシック" w:hAnsi="ＭＳ ゴシック" w:cs="MS-Gothic" w:hint="eastAsia"/>
          <w:b/>
          <w:bCs/>
          <w:color w:val="000000" w:themeColor="text1"/>
          <w:szCs w:val="21"/>
        </w:rPr>
        <w:t xml:space="preserve">　</w:t>
      </w:r>
    </w:p>
    <w:p w14:paraId="7933AE65" w14:textId="77777777" w:rsidR="00BC101F" w:rsidRPr="00681470" w:rsidRDefault="00BC101F" w:rsidP="00BC101F">
      <w:pPr>
        <w:autoSpaceDE w:val="0"/>
        <w:autoSpaceDN w:val="0"/>
        <w:adjustRightInd w:val="0"/>
        <w:spacing w:line="320" w:lineRule="exact"/>
        <w:ind w:leftChars="-115" w:left="-30" w:hangingChars="100" w:hanging="211"/>
        <w:jc w:val="center"/>
        <w:rPr>
          <w:rFonts w:ascii="ＭＳ ゴシック" w:eastAsia="ＭＳ ゴシック" w:hAnsi="ＭＳ ゴシック" w:cs="MS-Gothic"/>
          <w:b/>
          <w:bCs/>
          <w:color w:val="000000" w:themeColor="text1"/>
          <w:szCs w:val="21"/>
        </w:rPr>
      </w:pPr>
    </w:p>
    <w:p w14:paraId="4429BEC3" w14:textId="7F6486E3" w:rsidR="00BC101F" w:rsidRPr="00681470" w:rsidRDefault="00761A9F" w:rsidP="00EC2BC0">
      <w:pPr>
        <w:autoSpaceDE w:val="0"/>
        <w:autoSpaceDN w:val="0"/>
        <w:adjustRightInd w:val="0"/>
        <w:spacing w:line="320" w:lineRule="exact"/>
        <w:ind w:leftChars="-15" w:left="-31" w:firstLineChars="0" w:firstLine="0"/>
        <w:rPr>
          <w:rFonts w:ascii="ＭＳ ゴシック" w:eastAsia="ＭＳ ゴシック" w:hAnsi="ＭＳ ゴシック" w:cs="MS-Gothic"/>
          <w:color w:val="000000" w:themeColor="text1"/>
          <w:szCs w:val="21"/>
        </w:rPr>
      </w:pPr>
      <w:r w:rsidRPr="00681470">
        <w:rPr>
          <w:rFonts w:ascii="ＭＳ ゴシック" w:eastAsia="ＭＳ ゴシック" w:hAnsi="ＭＳ ゴシック" w:cs="MS-Gothic" w:hint="eastAsia"/>
          <w:color w:val="000000" w:themeColor="text1"/>
          <w:szCs w:val="21"/>
        </w:rPr>
        <w:t>□□□□</w:t>
      </w:r>
      <w:r w:rsidR="00BC101F" w:rsidRPr="00681470">
        <w:rPr>
          <w:rFonts w:ascii="ＭＳ ゴシック" w:eastAsia="ＭＳ ゴシック" w:hAnsi="ＭＳ ゴシック" w:cs="MS-Gothic" w:hint="eastAsia"/>
          <w:color w:val="000000" w:themeColor="text1"/>
          <w:szCs w:val="21"/>
        </w:rPr>
        <w:t>工事について、当該</w:t>
      </w:r>
      <w:r w:rsidR="00B47C22">
        <w:rPr>
          <w:rFonts w:ascii="ＭＳ ゴシック" w:eastAsia="ＭＳ ゴシック" w:hAnsi="ＭＳ ゴシック" w:cs="MS-Gothic" w:hint="eastAsia"/>
          <w:color w:val="000000" w:themeColor="text1"/>
          <w:szCs w:val="21"/>
        </w:rPr>
        <w:t>直接工事費</w:t>
      </w:r>
      <w:r w:rsidR="007A5A34">
        <w:rPr>
          <w:rFonts w:ascii="ＭＳ ゴシック" w:eastAsia="ＭＳ ゴシック" w:hAnsi="ＭＳ ゴシック" w:cs="MS-Gothic" w:hint="eastAsia"/>
          <w:color w:val="000000" w:themeColor="text1"/>
          <w:szCs w:val="21"/>
        </w:rPr>
        <w:t>（労務費）</w:t>
      </w:r>
      <w:r w:rsidR="00B47C22">
        <w:rPr>
          <w:rFonts w:ascii="ＭＳ ゴシック" w:eastAsia="ＭＳ ゴシック" w:hAnsi="ＭＳ ゴシック" w:cs="MS-Gothic" w:hint="eastAsia"/>
          <w:color w:val="000000" w:themeColor="text1"/>
          <w:szCs w:val="21"/>
        </w:rPr>
        <w:t>が一定水準を下回った</w:t>
      </w:r>
      <w:r w:rsidR="00BC101F" w:rsidRPr="00681470">
        <w:rPr>
          <w:rFonts w:ascii="ＭＳ ゴシック" w:eastAsia="ＭＳ ゴシック" w:hAnsi="ＭＳ ゴシック" w:cs="MS-Gothic" w:hint="eastAsia"/>
          <w:color w:val="000000" w:themeColor="text1"/>
          <w:szCs w:val="21"/>
        </w:rPr>
        <w:t>理由は、以下のとおりです。</w:t>
      </w:r>
    </w:p>
    <w:p w14:paraId="27057462" w14:textId="01CC0663" w:rsidR="00BC101F" w:rsidRPr="00681470" w:rsidRDefault="00761A9F" w:rsidP="00BC101F">
      <w:pPr>
        <w:autoSpaceDE w:val="0"/>
        <w:autoSpaceDN w:val="0"/>
        <w:adjustRightInd w:val="0"/>
        <w:spacing w:line="320" w:lineRule="exact"/>
        <w:ind w:leftChars="-115" w:left="-31" w:hangingChars="100" w:hanging="210"/>
        <w:rPr>
          <w:rFonts w:ascii="ＭＳ ゴシック" w:eastAsia="ＭＳ ゴシック" w:hAnsi="ＭＳ ゴシック" w:cs="MS-Gothic"/>
          <w:color w:val="000000" w:themeColor="text1"/>
          <w:szCs w:val="21"/>
        </w:rPr>
      </w:pPr>
      <w:r w:rsidRPr="00681470">
        <w:rPr>
          <w:rFonts w:ascii="ＭＳ ゴシック" w:eastAsia="ＭＳ ゴシック" w:hAnsi="ＭＳ ゴシック" w:cs="MS-Gothic" w:hint="eastAsia"/>
          <w:noProof/>
          <w:color w:val="000000" w:themeColor="text1"/>
          <w:szCs w:val="21"/>
        </w:rPr>
        <mc:AlternateContent>
          <mc:Choice Requires="wps">
            <w:drawing>
              <wp:anchor distT="0" distB="0" distL="114300" distR="114300" simplePos="0" relativeHeight="251653120" behindDoc="0" locked="0" layoutInCell="1" allowOverlap="1" wp14:anchorId="6FE82030" wp14:editId="7E56832E">
                <wp:simplePos x="0" y="0"/>
                <wp:positionH relativeFrom="margin">
                  <wp:align>right</wp:align>
                </wp:positionH>
                <wp:positionV relativeFrom="paragraph">
                  <wp:posOffset>22860</wp:posOffset>
                </wp:positionV>
                <wp:extent cx="6096000" cy="2915285"/>
                <wp:effectExtent l="0" t="0" r="19050" b="18415"/>
                <wp:wrapNone/>
                <wp:docPr id="1301175753" name="正方形/長方形 1"/>
                <wp:cNvGraphicFramePr/>
                <a:graphic xmlns:a="http://schemas.openxmlformats.org/drawingml/2006/main">
                  <a:graphicData uri="http://schemas.microsoft.com/office/word/2010/wordprocessingShape">
                    <wps:wsp>
                      <wps:cNvSpPr/>
                      <wps:spPr>
                        <a:xfrm>
                          <a:off x="0" y="0"/>
                          <a:ext cx="6096000" cy="2915285"/>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5556134" w14:textId="275AF5FA" w:rsidR="00BC101F" w:rsidRPr="00254095" w:rsidRDefault="00BC101F" w:rsidP="005F5163">
                            <w:pPr>
                              <w:ind w:leftChars="0" w:left="0" w:firstLineChars="0" w:firstLine="0"/>
                              <w:rPr>
                                <w:color w:val="FF0000"/>
                                <w14:textOutline w14:w="3175" w14:cap="rnd" w14:cmpd="sng" w14:algn="ctr">
                                  <w14:solidFill>
                                    <w14:srgbClr w14:val="FF0000"/>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rect w14:anchorId="6FE82030" id="正方形/長方形 1" o:spid="_x0000_s1026" style="position:absolute;left:0;text-align:left;margin-left:428.8pt;margin-top:1.8pt;width:480pt;height:229.55pt;z-index:25165312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" filled="f" strokecolor="black [3213]" strokeweight=".5pt">
                <v:textbox>
                  <w:txbxContent>
                    <w:p w14:paraId="15556134" w14:textId="275AF5FA" w:rsidR="00BC101F" w:rsidRPr="00254095" w:rsidRDefault="00BC101F" w:rsidP="005F5163">
                      <w:pPr>
                        <w:ind w:leftChars="0" w:left="0" w:firstLineChars="0" w:firstLine="0"/>
                        <w:rPr>
                          <w:color w:val="FF0000"/>
                          <w14:textOutline w14:w="3175" w14:cap="rnd" w14:cmpd="sng" w14:algn="ctr">
                            <w14:solidFill>
                              <w14:srgbClr w14:val="FF0000"/>
                            </w14:solidFill>
                            <w14:prstDash w14:val="solid"/>
                            <w14:bevel/>
                          </w14:textOutline>
                        </w:rPr>
                      </w:pPr>
                    </w:p>
                  </w:txbxContent>
                </v:textbox>
                <w10:wrap anchorx="margin"/>
              </v:rect>
            </w:pict>
          </mc:Fallback>
        </mc:AlternateContent>
      </w:r>
    </w:p>
    <w:p w14:paraId="3EEAEA89" w14:textId="77777777" w:rsidR="00BC101F" w:rsidRPr="007B7D0D" w:rsidRDefault="00BC101F" w:rsidP="00BC101F">
      <w:pPr>
        <w:autoSpaceDE w:val="0"/>
        <w:autoSpaceDN w:val="0"/>
        <w:adjustRightInd w:val="0"/>
        <w:spacing w:line="320" w:lineRule="exact"/>
        <w:ind w:leftChars="-115" w:left="-31" w:hangingChars="100" w:hanging="210"/>
        <w:rPr>
          <w:rFonts w:ascii="ＭＳ ゴシック" w:eastAsia="ＭＳ ゴシック" w:hAnsi="ＭＳ ゴシック" w:cs="MS-Gothic"/>
          <w:color w:val="FF0000"/>
          <w:szCs w:val="21"/>
        </w:rPr>
      </w:pPr>
    </w:p>
    <w:p w14:paraId="55992C72" w14:textId="77777777" w:rsidR="00BC101F" w:rsidRPr="007B7D0D" w:rsidRDefault="00BC101F" w:rsidP="00BC101F">
      <w:pPr>
        <w:autoSpaceDE w:val="0"/>
        <w:autoSpaceDN w:val="0"/>
        <w:adjustRightInd w:val="0"/>
        <w:spacing w:line="320" w:lineRule="exact"/>
        <w:ind w:leftChars="-115" w:left="-31" w:hangingChars="100" w:hanging="210"/>
        <w:rPr>
          <w:rFonts w:ascii="ＭＳ ゴシック" w:eastAsia="ＭＳ ゴシック" w:hAnsi="ＭＳ ゴシック" w:cs="MS-Gothic"/>
          <w:color w:val="FF0000"/>
          <w:szCs w:val="21"/>
        </w:rPr>
      </w:pPr>
    </w:p>
    <w:p w14:paraId="087188C9" w14:textId="77777777" w:rsidR="00BC101F" w:rsidRPr="007B7D0D" w:rsidRDefault="00BC101F" w:rsidP="00BC101F">
      <w:pPr>
        <w:autoSpaceDE w:val="0"/>
        <w:autoSpaceDN w:val="0"/>
        <w:adjustRightInd w:val="0"/>
        <w:spacing w:line="320" w:lineRule="exact"/>
        <w:ind w:leftChars="-115" w:left="-31" w:hangingChars="100" w:hanging="210"/>
        <w:rPr>
          <w:rFonts w:ascii="ＭＳ ゴシック" w:eastAsia="ＭＳ ゴシック" w:hAnsi="ＭＳ ゴシック" w:cs="MS-Gothic"/>
          <w:color w:val="FF0000"/>
          <w:szCs w:val="21"/>
        </w:rPr>
      </w:pPr>
    </w:p>
    <w:p w14:paraId="3E7476AC" w14:textId="77777777" w:rsidR="00BC101F" w:rsidRPr="007B7D0D" w:rsidRDefault="00BC101F" w:rsidP="00BC101F">
      <w:pPr>
        <w:autoSpaceDE w:val="0"/>
        <w:autoSpaceDN w:val="0"/>
        <w:adjustRightInd w:val="0"/>
        <w:spacing w:line="320" w:lineRule="exact"/>
        <w:ind w:leftChars="-115" w:left="-31" w:hangingChars="100" w:hanging="210"/>
        <w:rPr>
          <w:rFonts w:ascii="ＭＳ ゴシック" w:eastAsia="ＭＳ ゴシック" w:hAnsi="ＭＳ ゴシック" w:cs="MS-Gothic"/>
          <w:color w:val="FF0000"/>
          <w:szCs w:val="21"/>
        </w:rPr>
      </w:pPr>
    </w:p>
    <w:p w14:paraId="4281470C" w14:textId="77777777" w:rsidR="00BC101F" w:rsidRPr="007B7D0D" w:rsidRDefault="00BC101F" w:rsidP="00BC101F">
      <w:pPr>
        <w:autoSpaceDE w:val="0"/>
        <w:autoSpaceDN w:val="0"/>
        <w:adjustRightInd w:val="0"/>
        <w:spacing w:line="320" w:lineRule="exact"/>
        <w:ind w:leftChars="-115" w:left="-31" w:hangingChars="100" w:hanging="210"/>
        <w:rPr>
          <w:rFonts w:ascii="ＭＳ ゴシック" w:eastAsia="ＭＳ ゴシック" w:hAnsi="ＭＳ ゴシック" w:cs="MS-Gothic"/>
          <w:color w:val="FF0000"/>
          <w:szCs w:val="21"/>
        </w:rPr>
      </w:pPr>
    </w:p>
    <w:p w14:paraId="3FF06C70" w14:textId="77777777" w:rsidR="00BC101F" w:rsidRPr="007B7D0D" w:rsidRDefault="00BC101F" w:rsidP="00BC101F">
      <w:pPr>
        <w:autoSpaceDE w:val="0"/>
        <w:autoSpaceDN w:val="0"/>
        <w:adjustRightInd w:val="0"/>
        <w:spacing w:line="320" w:lineRule="exact"/>
        <w:ind w:leftChars="-115" w:left="-31" w:hangingChars="100" w:hanging="210"/>
        <w:rPr>
          <w:rFonts w:ascii="ＭＳ ゴシック" w:eastAsia="ＭＳ ゴシック" w:hAnsi="ＭＳ ゴシック" w:cs="MS-Gothic"/>
          <w:color w:val="FF0000"/>
          <w:szCs w:val="21"/>
        </w:rPr>
      </w:pPr>
    </w:p>
    <w:p w14:paraId="22F02D07" w14:textId="77777777" w:rsidR="00BC101F" w:rsidRPr="007B7D0D" w:rsidRDefault="00BC101F" w:rsidP="00BC101F">
      <w:pPr>
        <w:autoSpaceDE w:val="0"/>
        <w:autoSpaceDN w:val="0"/>
        <w:adjustRightInd w:val="0"/>
        <w:spacing w:line="320" w:lineRule="exact"/>
        <w:ind w:leftChars="-115" w:left="-31" w:hangingChars="100" w:hanging="210"/>
        <w:rPr>
          <w:rFonts w:ascii="ＭＳ ゴシック" w:eastAsia="ＭＳ ゴシック" w:hAnsi="ＭＳ ゴシック" w:cs="MS-Gothic"/>
          <w:color w:val="FF0000"/>
          <w:szCs w:val="21"/>
        </w:rPr>
      </w:pPr>
    </w:p>
    <w:p w14:paraId="4DD9D528" w14:textId="77777777" w:rsidR="00BC101F" w:rsidRPr="007B7D0D" w:rsidRDefault="00BC101F" w:rsidP="00BC101F">
      <w:pPr>
        <w:autoSpaceDE w:val="0"/>
        <w:autoSpaceDN w:val="0"/>
        <w:adjustRightInd w:val="0"/>
        <w:spacing w:line="320" w:lineRule="exact"/>
        <w:ind w:leftChars="-115" w:left="-31" w:hangingChars="100" w:hanging="210"/>
        <w:rPr>
          <w:rFonts w:ascii="ＭＳ ゴシック" w:eastAsia="ＭＳ ゴシック" w:hAnsi="ＭＳ ゴシック" w:cs="MS-Gothic"/>
          <w:color w:val="FF0000"/>
          <w:szCs w:val="21"/>
        </w:rPr>
      </w:pPr>
    </w:p>
    <w:p w14:paraId="1DB69BDF" w14:textId="77777777" w:rsidR="00BC101F" w:rsidRPr="007B7D0D" w:rsidRDefault="00BC101F" w:rsidP="00BC101F">
      <w:pPr>
        <w:autoSpaceDE w:val="0"/>
        <w:autoSpaceDN w:val="0"/>
        <w:adjustRightInd w:val="0"/>
        <w:spacing w:line="320" w:lineRule="exact"/>
        <w:ind w:leftChars="-115" w:left="-31" w:hangingChars="100" w:hanging="210"/>
        <w:rPr>
          <w:rFonts w:ascii="ＭＳ ゴシック" w:eastAsia="ＭＳ ゴシック" w:hAnsi="ＭＳ ゴシック" w:cs="MS-Gothic"/>
          <w:color w:val="FF0000"/>
          <w:szCs w:val="21"/>
        </w:rPr>
      </w:pPr>
    </w:p>
    <w:p w14:paraId="1F0BD019" w14:textId="77777777" w:rsidR="00BC101F" w:rsidRPr="007B7D0D" w:rsidRDefault="00BC101F" w:rsidP="00BC101F">
      <w:pPr>
        <w:autoSpaceDE w:val="0"/>
        <w:autoSpaceDN w:val="0"/>
        <w:adjustRightInd w:val="0"/>
        <w:spacing w:line="320" w:lineRule="exact"/>
        <w:ind w:leftChars="-115" w:left="-31" w:hangingChars="100" w:hanging="210"/>
        <w:rPr>
          <w:rFonts w:ascii="ＭＳ ゴシック" w:eastAsia="ＭＳ ゴシック" w:hAnsi="ＭＳ ゴシック" w:cs="MS-Gothic"/>
          <w:color w:val="FF0000"/>
          <w:szCs w:val="21"/>
        </w:rPr>
      </w:pPr>
    </w:p>
    <w:p w14:paraId="2E0B5504" w14:textId="77777777" w:rsidR="00BC101F" w:rsidRPr="007B7D0D" w:rsidRDefault="00BC101F" w:rsidP="00BC101F">
      <w:pPr>
        <w:autoSpaceDE w:val="0"/>
        <w:autoSpaceDN w:val="0"/>
        <w:adjustRightInd w:val="0"/>
        <w:spacing w:line="320" w:lineRule="exact"/>
        <w:ind w:leftChars="-115" w:left="-31" w:hangingChars="100" w:hanging="210"/>
        <w:rPr>
          <w:rFonts w:ascii="ＭＳ ゴシック" w:eastAsia="ＭＳ ゴシック" w:hAnsi="ＭＳ ゴシック" w:cs="MS-Gothic"/>
          <w:color w:val="FF0000"/>
          <w:szCs w:val="21"/>
        </w:rPr>
      </w:pPr>
    </w:p>
    <w:p w14:paraId="5A4E0A0A" w14:textId="77777777" w:rsidR="00BC101F" w:rsidRPr="007B7D0D" w:rsidRDefault="00BC101F" w:rsidP="00BC101F">
      <w:pPr>
        <w:autoSpaceDE w:val="0"/>
        <w:autoSpaceDN w:val="0"/>
        <w:adjustRightInd w:val="0"/>
        <w:spacing w:line="320" w:lineRule="exact"/>
        <w:ind w:leftChars="-115" w:left="-31" w:hangingChars="100" w:hanging="210"/>
        <w:rPr>
          <w:rFonts w:ascii="ＭＳ ゴシック" w:eastAsia="ＭＳ ゴシック" w:hAnsi="ＭＳ ゴシック" w:cs="MS-Gothic"/>
          <w:color w:val="FF0000"/>
          <w:szCs w:val="21"/>
        </w:rPr>
      </w:pPr>
    </w:p>
    <w:p w14:paraId="0B1AB3C5" w14:textId="77777777" w:rsidR="00BC101F" w:rsidRPr="007B7D0D" w:rsidRDefault="00BC101F" w:rsidP="00BC101F">
      <w:pPr>
        <w:autoSpaceDE w:val="0"/>
        <w:autoSpaceDN w:val="0"/>
        <w:adjustRightInd w:val="0"/>
        <w:spacing w:line="320" w:lineRule="exact"/>
        <w:ind w:leftChars="-115" w:left="-31" w:hangingChars="100" w:hanging="210"/>
        <w:rPr>
          <w:rFonts w:ascii="ＭＳ ゴシック" w:eastAsia="ＭＳ ゴシック" w:hAnsi="ＭＳ ゴシック" w:cs="MS-Gothic"/>
          <w:color w:val="FF0000"/>
          <w:szCs w:val="21"/>
        </w:rPr>
      </w:pPr>
    </w:p>
    <w:p w14:paraId="38ED3830" w14:textId="77777777" w:rsidR="00BC101F" w:rsidRDefault="00BC101F" w:rsidP="00BC101F">
      <w:pPr>
        <w:autoSpaceDE w:val="0"/>
        <w:autoSpaceDN w:val="0"/>
        <w:adjustRightInd w:val="0"/>
        <w:spacing w:line="320" w:lineRule="exact"/>
        <w:ind w:leftChars="-115" w:left="-31" w:hangingChars="100" w:hanging="210"/>
        <w:rPr>
          <w:rFonts w:ascii="ＭＳ ゴシック" w:eastAsia="ＭＳ ゴシック" w:hAnsi="ＭＳ ゴシック" w:cs="MS-Gothic"/>
          <w:color w:val="FF0000"/>
          <w:szCs w:val="21"/>
        </w:rPr>
      </w:pPr>
    </w:p>
    <w:p w14:paraId="4207C608" w14:textId="77777777" w:rsidR="005F5163" w:rsidRDefault="005F5163" w:rsidP="00BC101F">
      <w:pPr>
        <w:autoSpaceDE w:val="0"/>
        <w:autoSpaceDN w:val="0"/>
        <w:adjustRightInd w:val="0"/>
        <w:spacing w:line="320" w:lineRule="exact"/>
        <w:ind w:leftChars="-115" w:left="-31" w:hangingChars="100" w:hanging="210"/>
        <w:rPr>
          <w:rFonts w:ascii="ＭＳ ゴシック" w:eastAsia="ＭＳ ゴシック" w:hAnsi="ＭＳ ゴシック" w:cs="MS-Gothic"/>
          <w:color w:val="FF0000"/>
          <w:szCs w:val="21"/>
        </w:rPr>
      </w:pPr>
    </w:p>
    <w:p w14:paraId="56486C8E" w14:textId="77777777" w:rsidR="005F5163" w:rsidRDefault="005F5163" w:rsidP="00BC101F">
      <w:pPr>
        <w:autoSpaceDE w:val="0"/>
        <w:autoSpaceDN w:val="0"/>
        <w:adjustRightInd w:val="0"/>
        <w:spacing w:line="320" w:lineRule="exact"/>
        <w:ind w:leftChars="-115" w:left="-31" w:hangingChars="100" w:hanging="210"/>
        <w:rPr>
          <w:rFonts w:ascii="ＭＳ ゴシック" w:eastAsia="ＭＳ ゴシック" w:hAnsi="ＭＳ ゴシック" w:cs="MS-Gothic"/>
          <w:color w:val="FF0000"/>
          <w:szCs w:val="21"/>
        </w:rPr>
      </w:pPr>
    </w:p>
    <w:p w14:paraId="53B6DC9C" w14:textId="77777777" w:rsidR="005F5163" w:rsidRDefault="005F5163" w:rsidP="00BC101F">
      <w:pPr>
        <w:autoSpaceDE w:val="0"/>
        <w:autoSpaceDN w:val="0"/>
        <w:adjustRightInd w:val="0"/>
        <w:spacing w:line="320" w:lineRule="exact"/>
        <w:ind w:leftChars="-115" w:left="-31" w:hangingChars="100" w:hanging="210"/>
        <w:rPr>
          <w:rFonts w:ascii="ＭＳ ゴシック" w:eastAsia="ＭＳ ゴシック" w:hAnsi="ＭＳ ゴシック" w:cs="MS-Gothic"/>
          <w:color w:val="FF0000"/>
          <w:szCs w:val="21"/>
        </w:rPr>
      </w:pPr>
    </w:p>
    <w:p w14:paraId="3AAFD58D" w14:textId="77777777" w:rsidR="005F5163" w:rsidRDefault="005F5163" w:rsidP="00BC101F">
      <w:pPr>
        <w:autoSpaceDE w:val="0"/>
        <w:autoSpaceDN w:val="0"/>
        <w:adjustRightInd w:val="0"/>
        <w:spacing w:line="320" w:lineRule="exact"/>
        <w:ind w:leftChars="-115" w:left="-31" w:hangingChars="100" w:hanging="210"/>
        <w:rPr>
          <w:rFonts w:ascii="ＭＳ ゴシック" w:eastAsia="ＭＳ ゴシック" w:hAnsi="ＭＳ ゴシック" w:cs="MS-Gothic"/>
          <w:color w:val="FF0000"/>
          <w:szCs w:val="21"/>
        </w:rPr>
      </w:pPr>
    </w:p>
    <w:p w14:paraId="4F2138B1" w14:textId="77777777" w:rsidR="005F5163" w:rsidRDefault="005F5163" w:rsidP="00BC101F">
      <w:pPr>
        <w:autoSpaceDE w:val="0"/>
        <w:autoSpaceDN w:val="0"/>
        <w:adjustRightInd w:val="0"/>
        <w:spacing w:line="320" w:lineRule="exact"/>
        <w:ind w:leftChars="-115" w:left="-31" w:hangingChars="100" w:hanging="210"/>
        <w:rPr>
          <w:rFonts w:ascii="ＭＳ ゴシック" w:eastAsia="ＭＳ ゴシック" w:hAnsi="ＭＳ ゴシック" w:cs="MS-Gothic"/>
          <w:color w:val="FF0000"/>
          <w:szCs w:val="21"/>
        </w:rPr>
      </w:pPr>
    </w:p>
    <w:p w14:paraId="438826A9" w14:textId="77777777" w:rsidR="005F5163" w:rsidRDefault="005F5163" w:rsidP="00BC101F">
      <w:pPr>
        <w:autoSpaceDE w:val="0"/>
        <w:autoSpaceDN w:val="0"/>
        <w:adjustRightInd w:val="0"/>
        <w:spacing w:line="320" w:lineRule="exact"/>
        <w:ind w:leftChars="-115" w:left="-31" w:hangingChars="100" w:hanging="210"/>
        <w:rPr>
          <w:rFonts w:ascii="ＭＳ ゴシック" w:eastAsia="ＭＳ ゴシック" w:hAnsi="ＭＳ ゴシック" w:cs="MS-Gothic"/>
          <w:color w:val="FF0000"/>
          <w:szCs w:val="21"/>
        </w:rPr>
      </w:pPr>
    </w:p>
    <w:p w14:paraId="04CA132A" w14:textId="77777777" w:rsidR="005F5163" w:rsidRDefault="005F5163" w:rsidP="00BC101F">
      <w:pPr>
        <w:autoSpaceDE w:val="0"/>
        <w:autoSpaceDN w:val="0"/>
        <w:adjustRightInd w:val="0"/>
        <w:spacing w:line="320" w:lineRule="exact"/>
        <w:ind w:leftChars="-115" w:left="-31" w:hangingChars="100" w:hanging="210"/>
        <w:rPr>
          <w:rFonts w:ascii="ＭＳ ゴシック" w:eastAsia="ＭＳ ゴシック" w:hAnsi="ＭＳ ゴシック" w:cs="MS-Gothic"/>
          <w:color w:val="FF0000"/>
          <w:szCs w:val="21"/>
        </w:rPr>
      </w:pPr>
    </w:p>
    <w:p w14:paraId="6375E354" w14:textId="77777777" w:rsidR="005F5163" w:rsidRDefault="005F5163" w:rsidP="00BC101F">
      <w:pPr>
        <w:autoSpaceDE w:val="0"/>
        <w:autoSpaceDN w:val="0"/>
        <w:adjustRightInd w:val="0"/>
        <w:spacing w:line="320" w:lineRule="exact"/>
        <w:ind w:leftChars="-115" w:left="-31" w:hangingChars="100" w:hanging="210"/>
        <w:rPr>
          <w:rFonts w:ascii="ＭＳ ゴシック" w:eastAsia="ＭＳ ゴシック" w:hAnsi="ＭＳ ゴシック" w:cs="MS-Gothic"/>
          <w:color w:val="FF0000"/>
          <w:szCs w:val="21"/>
        </w:rPr>
      </w:pPr>
    </w:p>
    <w:p w14:paraId="38F5CA86" w14:textId="77777777" w:rsidR="005F5163" w:rsidRDefault="005F5163" w:rsidP="00BC101F">
      <w:pPr>
        <w:autoSpaceDE w:val="0"/>
        <w:autoSpaceDN w:val="0"/>
        <w:adjustRightInd w:val="0"/>
        <w:spacing w:line="320" w:lineRule="exact"/>
        <w:ind w:leftChars="-115" w:left="-31" w:hangingChars="100" w:hanging="210"/>
        <w:rPr>
          <w:rFonts w:ascii="ＭＳ ゴシック" w:eastAsia="ＭＳ ゴシック" w:hAnsi="ＭＳ ゴシック" w:cs="MS-Gothic"/>
          <w:color w:val="FF0000"/>
          <w:szCs w:val="21"/>
        </w:rPr>
      </w:pPr>
    </w:p>
    <w:p w14:paraId="3AEB39A2" w14:textId="77777777" w:rsidR="005F5163" w:rsidRDefault="005F5163" w:rsidP="00BC101F">
      <w:pPr>
        <w:autoSpaceDE w:val="0"/>
        <w:autoSpaceDN w:val="0"/>
        <w:adjustRightInd w:val="0"/>
        <w:spacing w:line="320" w:lineRule="exact"/>
        <w:ind w:leftChars="-115" w:left="-31" w:hangingChars="100" w:hanging="210"/>
        <w:rPr>
          <w:rFonts w:ascii="ＭＳ ゴシック" w:eastAsia="ＭＳ ゴシック" w:hAnsi="ＭＳ ゴシック" w:cs="MS-Gothic"/>
          <w:color w:val="FF0000"/>
          <w:szCs w:val="21"/>
        </w:rPr>
      </w:pPr>
    </w:p>
    <w:p w14:paraId="6ABBD4E8" w14:textId="77777777" w:rsidR="005F5163" w:rsidRDefault="005F5163" w:rsidP="00BC101F">
      <w:pPr>
        <w:autoSpaceDE w:val="0"/>
        <w:autoSpaceDN w:val="0"/>
        <w:adjustRightInd w:val="0"/>
        <w:spacing w:line="320" w:lineRule="exact"/>
        <w:ind w:leftChars="-115" w:left="-31" w:hangingChars="100" w:hanging="210"/>
        <w:rPr>
          <w:rFonts w:ascii="ＭＳ ゴシック" w:eastAsia="ＭＳ ゴシック" w:hAnsi="ＭＳ ゴシック" w:cs="MS-Gothic"/>
          <w:color w:val="FF0000"/>
          <w:szCs w:val="21"/>
        </w:rPr>
      </w:pPr>
    </w:p>
    <w:p w14:paraId="6E439742" w14:textId="16D58A4E" w:rsidR="005F5163" w:rsidRDefault="005F5163" w:rsidP="00BC101F">
      <w:pPr>
        <w:autoSpaceDE w:val="0"/>
        <w:autoSpaceDN w:val="0"/>
        <w:adjustRightInd w:val="0"/>
        <w:spacing w:line="320" w:lineRule="exact"/>
        <w:ind w:leftChars="-115" w:left="-31" w:hangingChars="100" w:hanging="210"/>
        <w:rPr>
          <w:rFonts w:ascii="ＭＳ ゴシック" w:eastAsia="ＭＳ ゴシック" w:hAnsi="ＭＳ ゴシック" w:cs="MS-Gothic"/>
          <w:color w:val="FF0000"/>
          <w:szCs w:val="21"/>
        </w:rPr>
      </w:pPr>
    </w:p>
    <w:p w14:paraId="6FBDEBBC" w14:textId="77777777" w:rsidR="005F5163" w:rsidRDefault="005F5163" w:rsidP="00BC101F">
      <w:pPr>
        <w:autoSpaceDE w:val="0"/>
        <w:autoSpaceDN w:val="0"/>
        <w:adjustRightInd w:val="0"/>
        <w:spacing w:line="320" w:lineRule="exact"/>
        <w:ind w:leftChars="-115" w:left="-31" w:hangingChars="100" w:hanging="210"/>
        <w:jc w:val="right"/>
        <w:rPr>
          <w:rFonts w:ascii="ＭＳ ゴシック" w:eastAsia="ＭＳ ゴシック" w:hAnsi="ＭＳ ゴシック" w:cs="MS-Gothic"/>
          <w:color w:val="FF0000"/>
          <w:szCs w:val="21"/>
        </w:rPr>
      </w:pPr>
    </w:p>
    <w:p w14:paraId="5CEEC29C" w14:textId="77777777" w:rsidR="005F5163" w:rsidRDefault="005F5163" w:rsidP="00BC101F">
      <w:pPr>
        <w:autoSpaceDE w:val="0"/>
        <w:autoSpaceDN w:val="0"/>
        <w:adjustRightInd w:val="0"/>
        <w:spacing w:line="320" w:lineRule="exact"/>
        <w:ind w:leftChars="-115" w:left="-31" w:hangingChars="100" w:hanging="210"/>
        <w:jc w:val="right"/>
        <w:rPr>
          <w:rFonts w:ascii="ＭＳ ゴシック" w:eastAsia="ＭＳ ゴシック" w:hAnsi="ＭＳ ゴシック" w:cs="MS-Gothic"/>
          <w:color w:val="FF0000"/>
          <w:szCs w:val="21"/>
        </w:rPr>
      </w:pPr>
    </w:p>
    <w:p w14:paraId="421D38DA" w14:textId="6409898D" w:rsidR="00BC101F" w:rsidRDefault="00876259" w:rsidP="00BC101F">
      <w:pPr>
        <w:autoSpaceDE w:val="0"/>
        <w:autoSpaceDN w:val="0"/>
        <w:adjustRightInd w:val="0"/>
        <w:spacing w:line="320" w:lineRule="exact"/>
        <w:ind w:leftChars="-115" w:left="-31" w:hangingChars="100" w:hanging="210"/>
        <w:jc w:val="right"/>
        <w:rPr>
          <w:rFonts w:ascii="ＭＳ ゴシック" w:eastAsia="ＭＳ ゴシック" w:hAnsi="ＭＳ ゴシック" w:cs="MS-Gothic"/>
          <w:color w:val="000000" w:themeColor="text1"/>
          <w:szCs w:val="21"/>
        </w:rPr>
      </w:pPr>
      <w:r w:rsidRPr="00681470">
        <w:rPr>
          <w:rFonts w:ascii="ＭＳ ゴシック" w:eastAsia="ＭＳ ゴシック" w:hAnsi="ＭＳ ゴシック" w:cs="MS-Gothic" w:hint="eastAsia"/>
          <w:color w:val="000000" w:themeColor="text1"/>
          <w:szCs w:val="21"/>
        </w:rPr>
        <w:t>様式２</w:t>
      </w:r>
    </w:p>
    <w:p w14:paraId="0EFED7D4" w14:textId="77777777" w:rsidR="007A5A34" w:rsidRPr="00681470" w:rsidRDefault="007A5A34" w:rsidP="00BC101F">
      <w:pPr>
        <w:autoSpaceDE w:val="0"/>
        <w:autoSpaceDN w:val="0"/>
        <w:adjustRightInd w:val="0"/>
        <w:spacing w:line="320" w:lineRule="exact"/>
        <w:ind w:leftChars="-115" w:left="-31" w:hangingChars="100" w:hanging="210"/>
        <w:jc w:val="right"/>
        <w:rPr>
          <w:rFonts w:ascii="ＭＳ ゴシック" w:eastAsia="ＭＳ ゴシック" w:hAnsi="ＭＳ ゴシック" w:cs="MS-Gothic"/>
          <w:color w:val="000000" w:themeColor="text1"/>
          <w:szCs w:val="21"/>
        </w:rPr>
      </w:pPr>
    </w:p>
    <w:p w14:paraId="3791BF6E" w14:textId="2BECC314" w:rsidR="00BC101F" w:rsidRPr="00681470" w:rsidRDefault="007A5A34" w:rsidP="007A5A34">
      <w:pPr>
        <w:autoSpaceDE w:val="0"/>
        <w:autoSpaceDN w:val="0"/>
        <w:adjustRightInd w:val="0"/>
        <w:spacing w:line="320" w:lineRule="exact"/>
        <w:ind w:leftChars="-115" w:left="-31" w:hangingChars="100" w:hanging="210"/>
        <w:jc w:val="right"/>
        <w:rPr>
          <w:rFonts w:ascii="ＭＳ ゴシック" w:eastAsia="ＭＳ ゴシック" w:hAnsi="ＭＳ ゴシック" w:cs="MS-Gothic"/>
          <w:color w:val="000000" w:themeColor="text1"/>
          <w:szCs w:val="21"/>
        </w:rPr>
      </w:pPr>
      <w:r>
        <w:rPr>
          <w:rFonts w:ascii="ＭＳ ゴシック" w:eastAsia="ＭＳ ゴシック" w:hAnsi="ＭＳ ゴシック" w:cs="MS-Gothic" w:hint="eastAsia"/>
          <w:color w:val="000000" w:themeColor="text1"/>
          <w:szCs w:val="21"/>
        </w:rPr>
        <w:t>□□第　号</w:t>
      </w:r>
    </w:p>
    <w:p w14:paraId="5C2D24A0" w14:textId="0C8F523E" w:rsidR="00761A9F" w:rsidRPr="00681470" w:rsidRDefault="00761A9F" w:rsidP="00761A9F">
      <w:pPr>
        <w:autoSpaceDE w:val="0"/>
        <w:autoSpaceDN w:val="0"/>
        <w:adjustRightInd w:val="0"/>
        <w:spacing w:line="320" w:lineRule="exact"/>
        <w:ind w:leftChars="-115" w:left="-31" w:hangingChars="100" w:hanging="210"/>
        <w:jc w:val="right"/>
        <w:rPr>
          <w:rFonts w:ascii="ＭＳ ゴシック" w:eastAsia="ＭＳ ゴシック" w:hAnsi="ＭＳ ゴシック" w:cs="MS-Gothic"/>
          <w:color w:val="000000" w:themeColor="text1"/>
          <w:szCs w:val="21"/>
        </w:rPr>
      </w:pPr>
      <w:r w:rsidRPr="00681470">
        <w:rPr>
          <w:rFonts w:ascii="ＭＳ ゴシック" w:eastAsia="ＭＳ ゴシック" w:hAnsi="ＭＳ ゴシック" w:cs="MS-Gothic" w:hint="eastAsia"/>
          <w:color w:val="000000" w:themeColor="text1"/>
          <w:szCs w:val="21"/>
        </w:rPr>
        <w:t>令和　年　月　日</w:t>
      </w:r>
    </w:p>
    <w:p w14:paraId="132DD2E1" w14:textId="77777777" w:rsidR="00761A9F" w:rsidRPr="00681470" w:rsidRDefault="00761A9F" w:rsidP="00BC101F">
      <w:pPr>
        <w:autoSpaceDE w:val="0"/>
        <w:autoSpaceDN w:val="0"/>
        <w:adjustRightInd w:val="0"/>
        <w:spacing w:line="320" w:lineRule="exact"/>
        <w:ind w:leftChars="-115" w:left="-31" w:hangingChars="100" w:hanging="210"/>
        <w:rPr>
          <w:rFonts w:ascii="ＭＳ ゴシック" w:eastAsia="ＭＳ ゴシック" w:hAnsi="ＭＳ ゴシック" w:cs="MS-Gothic"/>
          <w:color w:val="000000" w:themeColor="text1"/>
          <w:szCs w:val="21"/>
        </w:rPr>
      </w:pPr>
    </w:p>
    <w:p w14:paraId="5E2E19F8" w14:textId="7152DE7A" w:rsidR="008D3E8C" w:rsidRPr="00681470" w:rsidRDefault="008D3E8C" w:rsidP="00BC101F">
      <w:pPr>
        <w:autoSpaceDE w:val="0"/>
        <w:autoSpaceDN w:val="0"/>
        <w:adjustRightInd w:val="0"/>
        <w:spacing w:line="320" w:lineRule="exact"/>
        <w:ind w:leftChars="-115" w:left="-31" w:hangingChars="100" w:hanging="210"/>
        <w:rPr>
          <w:rFonts w:ascii="ＭＳ ゴシック" w:eastAsia="ＭＳ ゴシック" w:hAnsi="ＭＳ ゴシック" w:cs="MS-Gothic"/>
          <w:color w:val="000000" w:themeColor="text1"/>
          <w:szCs w:val="21"/>
        </w:rPr>
      </w:pPr>
      <w:r w:rsidRPr="00681470">
        <w:rPr>
          <w:rFonts w:ascii="ＭＳ ゴシック" w:eastAsia="ＭＳ ゴシック" w:hAnsi="ＭＳ ゴシック" w:cs="MS-Gothic" w:hint="eastAsia"/>
          <w:color w:val="000000" w:themeColor="text1"/>
          <w:szCs w:val="21"/>
        </w:rPr>
        <w:t>○○建設株式会社</w:t>
      </w:r>
    </w:p>
    <w:p w14:paraId="4D666CEE" w14:textId="02EE9A79" w:rsidR="008D3E8C" w:rsidRPr="00681470" w:rsidRDefault="008D3E8C" w:rsidP="00BC101F">
      <w:pPr>
        <w:autoSpaceDE w:val="0"/>
        <w:autoSpaceDN w:val="0"/>
        <w:adjustRightInd w:val="0"/>
        <w:spacing w:line="320" w:lineRule="exact"/>
        <w:ind w:leftChars="-115" w:left="-31" w:hangingChars="100" w:hanging="210"/>
        <w:rPr>
          <w:rFonts w:ascii="ＭＳ ゴシック" w:eastAsia="ＭＳ ゴシック" w:hAnsi="ＭＳ ゴシック" w:cs="MS-Gothic"/>
          <w:color w:val="000000" w:themeColor="text1"/>
          <w:szCs w:val="21"/>
        </w:rPr>
      </w:pPr>
      <w:r w:rsidRPr="00681470">
        <w:rPr>
          <w:rFonts w:ascii="ＭＳ ゴシック" w:eastAsia="ＭＳ ゴシック" w:hAnsi="ＭＳ ゴシック" w:cs="MS-Gothic" w:hint="eastAsia"/>
          <w:color w:val="000000" w:themeColor="text1"/>
          <w:szCs w:val="21"/>
        </w:rPr>
        <w:t>代表取締役　社長　○○○○　様</w:t>
      </w:r>
    </w:p>
    <w:p w14:paraId="59865ACC" w14:textId="77777777" w:rsidR="008D3E8C" w:rsidRPr="00681470" w:rsidRDefault="008D3E8C" w:rsidP="00BC101F">
      <w:pPr>
        <w:autoSpaceDE w:val="0"/>
        <w:autoSpaceDN w:val="0"/>
        <w:adjustRightInd w:val="0"/>
        <w:spacing w:line="320" w:lineRule="exact"/>
        <w:ind w:leftChars="-115" w:left="-31" w:hangingChars="100" w:hanging="210"/>
        <w:rPr>
          <w:rFonts w:ascii="ＭＳ ゴシック" w:eastAsia="ＭＳ ゴシック" w:hAnsi="ＭＳ ゴシック" w:cs="MS-Gothic"/>
          <w:color w:val="000000" w:themeColor="text1"/>
          <w:szCs w:val="21"/>
        </w:rPr>
      </w:pPr>
    </w:p>
    <w:p w14:paraId="0E34D487" w14:textId="77777777" w:rsidR="008D3E8C" w:rsidRPr="00681470" w:rsidRDefault="008D3E8C" w:rsidP="00BC101F">
      <w:pPr>
        <w:autoSpaceDE w:val="0"/>
        <w:autoSpaceDN w:val="0"/>
        <w:adjustRightInd w:val="0"/>
        <w:spacing w:line="320" w:lineRule="exact"/>
        <w:ind w:leftChars="-115" w:left="-31" w:hangingChars="100" w:hanging="210"/>
        <w:rPr>
          <w:rFonts w:ascii="ＭＳ ゴシック" w:eastAsia="ＭＳ ゴシック" w:hAnsi="ＭＳ ゴシック" w:cs="MS-Gothic"/>
          <w:color w:val="000000" w:themeColor="text1"/>
          <w:szCs w:val="21"/>
        </w:rPr>
      </w:pPr>
    </w:p>
    <w:p w14:paraId="2E1A0B9B" w14:textId="77777777" w:rsidR="00EC2BC0" w:rsidRPr="00681470" w:rsidRDefault="00EC2BC0" w:rsidP="00BC101F">
      <w:pPr>
        <w:autoSpaceDE w:val="0"/>
        <w:autoSpaceDN w:val="0"/>
        <w:adjustRightInd w:val="0"/>
        <w:spacing w:line="320" w:lineRule="exact"/>
        <w:ind w:leftChars="-115" w:left="-31" w:hangingChars="100" w:hanging="210"/>
        <w:rPr>
          <w:rFonts w:ascii="ＭＳ ゴシック" w:eastAsia="ＭＳ ゴシック" w:hAnsi="ＭＳ ゴシック" w:cs="MS-Gothic"/>
          <w:color w:val="000000" w:themeColor="text1"/>
          <w:szCs w:val="21"/>
        </w:rPr>
      </w:pPr>
    </w:p>
    <w:p w14:paraId="2F667319" w14:textId="1D48D8AE" w:rsidR="008D3E8C" w:rsidRPr="00681470" w:rsidRDefault="008D3E8C" w:rsidP="00761A9F">
      <w:pPr>
        <w:autoSpaceDE w:val="0"/>
        <w:autoSpaceDN w:val="0"/>
        <w:adjustRightInd w:val="0"/>
        <w:spacing w:line="320" w:lineRule="exact"/>
        <w:ind w:leftChars="3585" w:left="7738" w:hangingChars="100" w:hanging="210"/>
        <w:rPr>
          <w:rFonts w:ascii="ＭＳ ゴシック" w:eastAsia="ＭＳ ゴシック" w:hAnsi="ＭＳ ゴシック" w:cs="MS-Gothic"/>
          <w:color w:val="000000" w:themeColor="text1"/>
          <w:szCs w:val="21"/>
        </w:rPr>
      </w:pPr>
      <w:r w:rsidRPr="00681470">
        <w:rPr>
          <w:rFonts w:ascii="ＭＳ ゴシック" w:eastAsia="ＭＳ ゴシック" w:hAnsi="ＭＳ ゴシック" w:cs="MS-Gothic" w:hint="eastAsia"/>
          <w:color w:val="000000" w:themeColor="text1"/>
          <w:szCs w:val="21"/>
        </w:rPr>
        <w:t>（発注者）</w:t>
      </w:r>
    </w:p>
    <w:p w14:paraId="2A2D7660" w14:textId="158F82EF" w:rsidR="008D3E8C" w:rsidRPr="00681470" w:rsidRDefault="008D3E8C" w:rsidP="008D3E8C">
      <w:pPr>
        <w:autoSpaceDE w:val="0"/>
        <w:autoSpaceDN w:val="0"/>
        <w:adjustRightInd w:val="0"/>
        <w:spacing w:line="320" w:lineRule="exact"/>
        <w:ind w:leftChars="4085" w:left="8788" w:hangingChars="100" w:hanging="210"/>
        <w:rPr>
          <w:rFonts w:ascii="ＭＳ ゴシック" w:eastAsia="ＭＳ ゴシック" w:hAnsi="ＭＳ ゴシック" w:cs="MS-Gothic"/>
          <w:color w:val="000000" w:themeColor="text1"/>
          <w:szCs w:val="21"/>
        </w:rPr>
      </w:pPr>
      <w:r w:rsidRPr="00681470">
        <w:rPr>
          <w:rFonts w:ascii="ＭＳ ゴシック" w:eastAsia="ＭＳ ゴシック" w:hAnsi="ＭＳ ゴシック" w:cs="MS-Gothic" w:hint="eastAsia"/>
          <w:color w:val="000000" w:themeColor="text1"/>
          <w:szCs w:val="21"/>
        </w:rPr>
        <w:t>●●●●長</w:t>
      </w:r>
    </w:p>
    <w:p w14:paraId="0E44FE28" w14:textId="77777777" w:rsidR="008D3E8C" w:rsidRPr="00681470" w:rsidRDefault="008D3E8C" w:rsidP="008D3E8C">
      <w:pPr>
        <w:autoSpaceDE w:val="0"/>
        <w:autoSpaceDN w:val="0"/>
        <w:adjustRightInd w:val="0"/>
        <w:spacing w:line="320" w:lineRule="exact"/>
        <w:ind w:leftChars="4085" w:left="8788" w:hangingChars="100" w:hanging="210"/>
        <w:rPr>
          <w:rFonts w:ascii="ＭＳ ゴシック" w:eastAsia="ＭＳ ゴシック" w:hAnsi="ＭＳ ゴシック" w:cs="MS-Gothic"/>
          <w:color w:val="000000" w:themeColor="text1"/>
          <w:szCs w:val="21"/>
        </w:rPr>
      </w:pPr>
    </w:p>
    <w:p w14:paraId="35F29537" w14:textId="77777777" w:rsidR="00EC2BC0" w:rsidRPr="00681470" w:rsidRDefault="00EC2BC0" w:rsidP="008D3E8C">
      <w:pPr>
        <w:autoSpaceDE w:val="0"/>
        <w:autoSpaceDN w:val="0"/>
        <w:adjustRightInd w:val="0"/>
        <w:spacing w:line="320" w:lineRule="exact"/>
        <w:ind w:leftChars="4085" w:left="8788" w:hangingChars="100" w:hanging="210"/>
        <w:rPr>
          <w:rFonts w:ascii="ＭＳ ゴシック" w:eastAsia="ＭＳ ゴシック" w:hAnsi="ＭＳ ゴシック" w:cs="MS-Gothic"/>
          <w:color w:val="000000" w:themeColor="text1"/>
          <w:szCs w:val="21"/>
        </w:rPr>
      </w:pPr>
    </w:p>
    <w:p w14:paraId="5D769094" w14:textId="10FFB88B" w:rsidR="008D3E8C" w:rsidRPr="00681470" w:rsidRDefault="008D3E8C" w:rsidP="008D3E8C">
      <w:pPr>
        <w:autoSpaceDE w:val="0"/>
        <w:autoSpaceDN w:val="0"/>
        <w:adjustRightInd w:val="0"/>
        <w:spacing w:line="320" w:lineRule="exact"/>
        <w:ind w:leftChars="-100" w:left="0" w:hangingChars="100" w:hanging="210"/>
        <w:jc w:val="center"/>
        <w:rPr>
          <w:rFonts w:ascii="ＭＳ ゴシック" w:eastAsia="ＭＳ ゴシック" w:hAnsi="ＭＳ ゴシック" w:cs="MS-Gothic"/>
          <w:color w:val="000000" w:themeColor="text1"/>
          <w:szCs w:val="21"/>
        </w:rPr>
      </w:pPr>
      <w:r w:rsidRPr="00681470">
        <w:rPr>
          <w:rFonts w:ascii="ＭＳ ゴシック" w:eastAsia="ＭＳ ゴシック" w:hAnsi="ＭＳ ゴシック" w:cs="MS-Gothic" w:hint="eastAsia"/>
          <w:color w:val="000000" w:themeColor="text1"/>
          <w:szCs w:val="21"/>
        </w:rPr>
        <w:t>労務費ダンピング調査の結果に基づく要請</w:t>
      </w:r>
    </w:p>
    <w:p w14:paraId="714A8669" w14:textId="77777777" w:rsidR="00EC2BC0" w:rsidRPr="00681470" w:rsidRDefault="00EC2BC0" w:rsidP="008D3E8C">
      <w:pPr>
        <w:autoSpaceDE w:val="0"/>
        <w:autoSpaceDN w:val="0"/>
        <w:adjustRightInd w:val="0"/>
        <w:spacing w:line="320" w:lineRule="exact"/>
        <w:ind w:leftChars="0" w:left="0" w:firstLineChars="0" w:firstLine="0"/>
        <w:rPr>
          <w:rFonts w:ascii="ＭＳ ゴシック" w:eastAsia="ＭＳ ゴシック" w:hAnsi="ＭＳ ゴシック" w:cs="MS-Gothic"/>
          <w:color w:val="000000" w:themeColor="text1"/>
          <w:szCs w:val="21"/>
        </w:rPr>
      </w:pPr>
    </w:p>
    <w:p w14:paraId="00F9DA8C" w14:textId="383C02F7" w:rsidR="008D3E8C" w:rsidRPr="00681470" w:rsidRDefault="008D3E8C" w:rsidP="00761A9F">
      <w:pPr>
        <w:autoSpaceDE w:val="0"/>
        <w:autoSpaceDN w:val="0"/>
        <w:adjustRightInd w:val="0"/>
        <w:spacing w:line="320" w:lineRule="exact"/>
        <w:ind w:leftChars="0" w:left="0" w:firstLine="210"/>
        <w:rPr>
          <w:rFonts w:ascii="ＭＳ ゴシック" w:eastAsia="ＭＳ ゴシック" w:hAnsi="ＭＳ ゴシック" w:cs="MS-Gothic"/>
          <w:color w:val="000000" w:themeColor="text1"/>
          <w:szCs w:val="21"/>
        </w:rPr>
      </w:pPr>
      <w:r w:rsidRPr="00681470">
        <w:rPr>
          <w:rFonts w:ascii="ＭＳ ゴシック" w:eastAsia="ＭＳ ゴシック" w:hAnsi="ＭＳ ゴシック" w:cs="MS-Gothic" w:hint="eastAsia"/>
          <w:color w:val="000000" w:themeColor="text1"/>
          <w:szCs w:val="21"/>
        </w:rPr>
        <w:t>「□□工事」における労務費ダンピング調査の結果、十分な労務費を考慮した入札を行ったと判断できる合理的な理由が認められませんでした。貴社においては、建設業法及び関係法令を遵守するとともに、下記事項について改善措置を講じるよう、要請します。</w:t>
      </w:r>
    </w:p>
    <w:p w14:paraId="201A4189" w14:textId="77777777" w:rsidR="008D3E8C" w:rsidRPr="00681470" w:rsidRDefault="008D3E8C" w:rsidP="008D3E8C">
      <w:pPr>
        <w:ind w:left="210" w:firstLine="210"/>
        <w:rPr>
          <w:rFonts w:ascii="ＭＳ ゴシック" w:eastAsia="ＭＳ ゴシック" w:hAnsi="ＭＳ ゴシック"/>
          <w:color w:val="000000" w:themeColor="text1"/>
          <w:szCs w:val="21"/>
        </w:rPr>
      </w:pPr>
    </w:p>
    <w:p w14:paraId="3E990B06" w14:textId="605D41EA" w:rsidR="008D3E8C" w:rsidRPr="00681470" w:rsidRDefault="008D3E8C" w:rsidP="008D3E8C">
      <w:pPr>
        <w:ind w:leftChars="0" w:left="0" w:firstLineChars="0" w:firstLine="0"/>
        <w:jc w:val="center"/>
        <w:rPr>
          <w:rFonts w:ascii="ＭＳ ゴシック" w:eastAsia="ＭＳ ゴシック" w:hAnsi="ＭＳ ゴシック"/>
          <w:color w:val="000000" w:themeColor="text1"/>
          <w:szCs w:val="21"/>
        </w:rPr>
      </w:pPr>
      <w:r w:rsidRPr="00681470">
        <w:rPr>
          <w:rFonts w:ascii="ＭＳ ゴシック" w:eastAsia="ＭＳ ゴシック" w:hAnsi="ＭＳ ゴシック" w:hint="eastAsia"/>
          <w:color w:val="000000" w:themeColor="text1"/>
          <w:szCs w:val="21"/>
        </w:rPr>
        <w:t>記</w:t>
      </w:r>
    </w:p>
    <w:p w14:paraId="1C71BFE2" w14:textId="77777777" w:rsidR="008D3E8C" w:rsidRPr="00681470" w:rsidRDefault="008D3E8C" w:rsidP="008D3E8C">
      <w:pPr>
        <w:ind w:leftChars="0" w:left="0" w:firstLineChars="0" w:firstLine="0"/>
        <w:jc w:val="center"/>
        <w:rPr>
          <w:rFonts w:ascii="ＭＳ ゴシック" w:eastAsia="ＭＳ ゴシック" w:hAnsi="ＭＳ ゴシック"/>
          <w:color w:val="000000" w:themeColor="text1"/>
          <w:szCs w:val="21"/>
        </w:rPr>
      </w:pPr>
    </w:p>
    <w:tbl>
      <w:tblPr>
        <w:tblStyle w:val="af5"/>
        <w:tblW w:w="0" w:type="auto"/>
        <w:tblLook w:val="04A0" w:firstRow="1" w:lastRow="0" w:firstColumn="1" w:lastColumn="0" w:noHBand="0" w:noVBand="1"/>
      </w:tblPr>
      <w:tblGrid>
        <w:gridCol w:w="1555"/>
        <w:gridCol w:w="8073"/>
      </w:tblGrid>
      <w:tr w:rsidR="00681470" w:rsidRPr="00681470" w14:paraId="6784DB6B" w14:textId="77777777" w:rsidTr="00681470">
        <w:trPr>
          <w:trHeight w:val="1072"/>
        </w:trPr>
        <w:tc>
          <w:tcPr>
            <w:tcW w:w="1555" w:type="dxa"/>
            <w:vAlign w:val="center"/>
          </w:tcPr>
          <w:p w14:paraId="5521C13A" w14:textId="046CE839" w:rsidR="008D3E8C" w:rsidRPr="00681470" w:rsidRDefault="008D3E8C" w:rsidP="00EC2BC0">
            <w:pPr>
              <w:ind w:leftChars="0" w:left="0" w:firstLineChars="0" w:firstLine="0"/>
              <w:jc w:val="center"/>
              <w:rPr>
                <w:rFonts w:ascii="ＭＳ ゴシック" w:eastAsia="ＭＳ ゴシック" w:hAnsi="ＭＳ ゴシック"/>
                <w:color w:val="000000" w:themeColor="text1"/>
                <w:szCs w:val="21"/>
              </w:rPr>
            </w:pPr>
            <w:r w:rsidRPr="00681470">
              <w:rPr>
                <w:rFonts w:ascii="ＭＳ ゴシック" w:eastAsia="ＭＳ ゴシック" w:hAnsi="ＭＳ ゴシック" w:hint="eastAsia"/>
                <w:color w:val="000000" w:themeColor="text1"/>
                <w:szCs w:val="21"/>
              </w:rPr>
              <w:t>指摘事項</w:t>
            </w:r>
          </w:p>
        </w:tc>
        <w:tc>
          <w:tcPr>
            <w:tcW w:w="8073" w:type="dxa"/>
            <w:vAlign w:val="center"/>
          </w:tcPr>
          <w:p w14:paraId="0AFEAECE" w14:textId="5F6F336D" w:rsidR="008D3E8C" w:rsidRPr="00681470" w:rsidRDefault="005552F0" w:rsidP="00EC2BC0">
            <w:pPr>
              <w:ind w:leftChars="0" w:left="0" w:firstLineChars="0" w:firstLine="0"/>
              <w:jc w:val="center"/>
              <w:rPr>
                <w:rFonts w:ascii="ＭＳ ゴシック" w:eastAsia="ＭＳ ゴシック" w:hAnsi="ＭＳ ゴシック"/>
                <w:color w:val="000000" w:themeColor="text1"/>
                <w:szCs w:val="21"/>
              </w:rPr>
            </w:pPr>
            <w:r w:rsidRPr="00681470">
              <w:rPr>
                <w:rFonts w:ascii="ＭＳ ゴシック" w:eastAsia="ＭＳ ゴシック" w:hAnsi="ＭＳ ゴシック" w:hint="eastAsia"/>
                <w:color w:val="000000" w:themeColor="text1"/>
                <w:szCs w:val="21"/>
              </w:rPr>
              <w:t xml:space="preserve">　</w:t>
            </w:r>
            <w:r w:rsidR="008D3E8C" w:rsidRPr="00681470">
              <w:rPr>
                <w:rFonts w:ascii="ＭＳ ゴシック" w:eastAsia="ＭＳ ゴシック" w:hAnsi="ＭＳ ゴシック" w:hint="eastAsia"/>
                <w:color w:val="000000" w:themeColor="text1"/>
                <w:szCs w:val="21"/>
              </w:rPr>
              <w:t>入札金額の内訳に記載された直接工事費</w:t>
            </w:r>
            <w:r w:rsidR="00097C94">
              <w:rPr>
                <w:rFonts w:ascii="ＭＳ ゴシック" w:eastAsia="ＭＳ ゴシック" w:hAnsi="ＭＳ ゴシック" w:hint="eastAsia"/>
                <w:color w:val="000000" w:themeColor="text1"/>
                <w:szCs w:val="21"/>
              </w:rPr>
              <w:t>（労務費）</w:t>
            </w:r>
            <w:r w:rsidR="008D3E8C" w:rsidRPr="00681470">
              <w:rPr>
                <w:rFonts w:ascii="ＭＳ ゴシック" w:eastAsia="ＭＳ ゴシック" w:hAnsi="ＭＳ ゴシック" w:hint="eastAsia"/>
                <w:color w:val="000000" w:themeColor="text1"/>
                <w:szCs w:val="21"/>
              </w:rPr>
              <w:t>が適正な賃金を支払うために不十分と思われたため、その理由を確認した結果、合理的な理由を示さなかった。</w:t>
            </w:r>
          </w:p>
        </w:tc>
      </w:tr>
      <w:tr w:rsidR="00681470" w:rsidRPr="00681470" w14:paraId="3B3788DE" w14:textId="77777777" w:rsidTr="00681470">
        <w:trPr>
          <w:trHeight w:val="982"/>
        </w:trPr>
        <w:tc>
          <w:tcPr>
            <w:tcW w:w="1555" w:type="dxa"/>
            <w:vAlign w:val="center"/>
          </w:tcPr>
          <w:p w14:paraId="6EE275C1" w14:textId="0E2B2DC6" w:rsidR="008D3E8C" w:rsidRPr="00681470" w:rsidRDefault="008D3E8C" w:rsidP="00EC2BC0">
            <w:pPr>
              <w:ind w:leftChars="0" w:left="0" w:firstLineChars="0" w:firstLine="0"/>
              <w:jc w:val="center"/>
              <w:rPr>
                <w:rFonts w:ascii="ＭＳ ゴシック" w:eastAsia="ＭＳ ゴシック" w:hAnsi="ＭＳ ゴシック"/>
                <w:color w:val="000000" w:themeColor="text1"/>
                <w:szCs w:val="21"/>
              </w:rPr>
            </w:pPr>
            <w:r w:rsidRPr="00681470">
              <w:rPr>
                <w:rFonts w:ascii="ＭＳ ゴシック" w:eastAsia="ＭＳ ゴシック" w:hAnsi="ＭＳ ゴシック" w:hint="eastAsia"/>
                <w:color w:val="000000" w:themeColor="text1"/>
                <w:szCs w:val="21"/>
              </w:rPr>
              <w:t>要請事項</w:t>
            </w:r>
          </w:p>
        </w:tc>
        <w:tc>
          <w:tcPr>
            <w:tcW w:w="8073" w:type="dxa"/>
            <w:vAlign w:val="center"/>
          </w:tcPr>
          <w:p w14:paraId="00CC5DCF" w14:textId="16634F88" w:rsidR="008D3E8C" w:rsidRPr="00681470" w:rsidRDefault="00EC2BC0" w:rsidP="005552F0">
            <w:pPr>
              <w:ind w:leftChars="0" w:left="0" w:firstLine="210"/>
              <w:rPr>
                <w:rFonts w:ascii="ＭＳ ゴシック" w:eastAsia="ＭＳ ゴシック" w:hAnsi="ＭＳ ゴシック"/>
                <w:color w:val="000000" w:themeColor="text1"/>
                <w:szCs w:val="21"/>
              </w:rPr>
            </w:pPr>
            <w:r w:rsidRPr="00681470">
              <w:rPr>
                <w:rFonts w:ascii="ＭＳ ゴシック" w:eastAsia="ＭＳ ゴシック" w:hAnsi="ＭＳ ゴシック" w:hint="eastAsia"/>
                <w:color w:val="000000" w:themeColor="text1"/>
                <w:szCs w:val="21"/>
              </w:rPr>
              <w:t>以降の入札においては、合理的な理由なく労務費を削減しないこと。</w:t>
            </w:r>
          </w:p>
        </w:tc>
      </w:tr>
    </w:tbl>
    <w:p w14:paraId="14BDE33E" w14:textId="714F6FC6" w:rsidR="008D3E8C" w:rsidRPr="00681470" w:rsidRDefault="008D3E8C" w:rsidP="008D3E8C">
      <w:pPr>
        <w:ind w:leftChars="0" w:left="0" w:firstLineChars="0" w:firstLine="0"/>
        <w:jc w:val="center"/>
        <w:rPr>
          <w:rFonts w:ascii="ＭＳ ゴシック" w:eastAsia="ＭＳ ゴシック" w:hAnsi="ＭＳ ゴシック"/>
          <w:color w:val="000000" w:themeColor="text1"/>
          <w:szCs w:val="21"/>
        </w:rPr>
      </w:pPr>
    </w:p>
    <w:p w14:paraId="0AFF431A" w14:textId="45568184" w:rsidR="00EC2BC0" w:rsidRPr="007B7D0D" w:rsidRDefault="00EC2BC0" w:rsidP="002D3FD6">
      <w:pPr>
        <w:ind w:leftChars="0" w:left="0" w:firstLineChars="0" w:firstLine="0"/>
        <w:rPr>
          <w:rFonts w:ascii="ＭＳ ゴシック" w:eastAsia="ＭＳ ゴシック" w:hAnsi="ＭＳ ゴシック"/>
          <w:color w:val="FF0000"/>
          <w:szCs w:val="21"/>
        </w:rPr>
      </w:pPr>
    </w:p>
    <w:sectPr w:rsidR="00EC2BC0" w:rsidRPr="007B7D0D" w:rsidSect="000307CC">
      <w:headerReference w:type="even" r:id="rId8"/>
      <w:headerReference w:type="default" r:id="rId9"/>
      <w:footerReference w:type="even" r:id="rId10"/>
      <w:footerReference w:type="default" r:id="rId11"/>
      <w:headerReference w:type="first" r:id="rId12"/>
      <w:footerReference w:type="first" r:id="rId13"/>
      <w:pgSz w:w="11906" w:h="16838" w:code="9"/>
      <w:pgMar w:top="851" w:right="1134" w:bottom="851" w:left="1134" w:header="794" w:footer="454" w:gutter="0"/>
      <w:pgNumType w:fmt="numberInDash"/>
      <w:cols w:space="720"/>
      <w:noEndnote/>
      <w:docGrid w:type="linesAndChar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36D938" w14:textId="77777777" w:rsidR="009B6334" w:rsidRDefault="009B6334" w:rsidP="00B0542A">
      <w:pPr>
        <w:ind w:left="210" w:firstLine="210"/>
      </w:pPr>
      <w:r>
        <w:separator/>
      </w:r>
    </w:p>
  </w:endnote>
  <w:endnote w:type="continuationSeparator" w:id="0">
    <w:p w14:paraId="7B8400E6" w14:textId="77777777" w:rsidR="009B6334" w:rsidRDefault="009B6334" w:rsidP="00B0542A">
      <w:pPr>
        <w:ind w:left="210"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Gothic">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9AF4C3" w14:textId="77777777" w:rsidR="00185415" w:rsidRDefault="00185415">
    <w:pPr>
      <w:pStyle w:val="a6"/>
      <w:ind w:left="210" w:firstLine="21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060BB1" w14:textId="24AADFA7" w:rsidR="00981A52" w:rsidRPr="000307CC" w:rsidRDefault="00981A52" w:rsidP="00344553">
    <w:pPr>
      <w:pStyle w:val="a6"/>
      <w:ind w:left="210" w:firstLine="210"/>
      <w:jc w:val="center"/>
      <w:rPr>
        <w:rFonts w:ascii="ＭＳ ゴシック" w:eastAsia="ＭＳ ゴシック" w:hAnsi="ＭＳ ゴシック"/>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E31C86" w14:textId="77777777" w:rsidR="00185415" w:rsidRDefault="00185415">
    <w:pPr>
      <w:pStyle w:val="a6"/>
      <w:ind w:left="210" w:firstLine="2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A86FC9" w14:textId="77777777" w:rsidR="009B6334" w:rsidRDefault="009B6334" w:rsidP="00B0542A">
      <w:pPr>
        <w:ind w:left="210" w:firstLine="210"/>
      </w:pPr>
      <w:r>
        <w:separator/>
      </w:r>
    </w:p>
  </w:footnote>
  <w:footnote w:type="continuationSeparator" w:id="0">
    <w:p w14:paraId="5E9C0457" w14:textId="77777777" w:rsidR="009B6334" w:rsidRDefault="009B6334" w:rsidP="00B0542A">
      <w:pPr>
        <w:ind w:left="210" w:firstLine="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318DE3" w14:textId="77777777" w:rsidR="00185415" w:rsidRDefault="00185415">
    <w:pPr>
      <w:pStyle w:val="a4"/>
      <w:ind w:left="210" w:firstLine="21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374C02" w14:textId="31764146" w:rsidR="00185415" w:rsidRPr="0028218C" w:rsidRDefault="00185415" w:rsidP="0028218C">
    <w:pPr>
      <w:pStyle w:val="a4"/>
      <w:ind w:left="210" w:firstLine="240"/>
      <w:jc w:val="center"/>
      <w:rPr>
        <w:rFonts w:ascii="ＭＳ ゴシック" w:eastAsia="ＭＳ ゴシック" w:hAnsi="ＭＳ ゴシック"/>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56EC02" w14:textId="77777777" w:rsidR="00185415" w:rsidRDefault="00185415">
    <w:pPr>
      <w:pStyle w:val="a4"/>
      <w:ind w:left="210" w:firstLine="21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F920ED"/>
    <w:multiLevelType w:val="hybridMultilevel"/>
    <w:tmpl w:val="D972AA68"/>
    <w:lvl w:ilvl="0" w:tplc="0CAC5EC4">
      <w:start w:val="1"/>
      <w:numFmt w:val="decimalFullWidth"/>
      <w:lvlText w:val="（%1）"/>
      <w:lvlJc w:val="left"/>
      <w:pPr>
        <w:ind w:left="1140" w:hanging="72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 w15:restartNumberingAfterBreak="0">
    <w:nsid w:val="377E288E"/>
    <w:multiLevelType w:val="hybridMultilevel"/>
    <w:tmpl w:val="1312E316"/>
    <w:lvl w:ilvl="0" w:tplc="20AE1F52">
      <w:start w:val="1"/>
      <w:numFmt w:val="decimalFullWidth"/>
      <w:lvlText w:val="（%1）"/>
      <w:lvlJc w:val="left"/>
      <w:pPr>
        <w:ind w:left="1140" w:hanging="72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 w15:restartNumberingAfterBreak="0">
    <w:nsid w:val="487C76E0"/>
    <w:multiLevelType w:val="hybridMultilevel"/>
    <w:tmpl w:val="786EB662"/>
    <w:lvl w:ilvl="0" w:tplc="8B44430C">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5ABE66AE"/>
    <w:multiLevelType w:val="hybridMultilevel"/>
    <w:tmpl w:val="E6307B28"/>
    <w:lvl w:ilvl="0" w:tplc="1660E14C">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336856732">
    <w:abstractNumId w:val="2"/>
  </w:num>
  <w:num w:numId="2" w16cid:durableId="775641757">
    <w:abstractNumId w:val="1"/>
  </w:num>
  <w:num w:numId="3" w16cid:durableId="435566578">
    <w:abstractNumId w:val="0"/>
  </w:num>
  <w:num w:numId="4" w16cid:durableId="19300002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attachedTemplate r:id="rId1"/>
  <w:defaultTabStop w:val="720"/>
  <w:drawingGridHorizontalSpacing w:val="105"/>
  <w:drawingGridVerticalSpacing w:val="151"/>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B15"/>
    <w:rsid w:val="00004B94"/>
    <w:rsid w:val="000059D0"/>
    <w:rsid w:val="00011085"/>
    <w:rsid w:val="00011638"/>
    <w:rsid w:val="0001516A"/>
    <w:rsid w:val="00016922"/>
    <w:rsid w:val="000169A3"/>
    <w:rsid w:val="00017147"/>
    <w:rsid w:val="00024022"/>
    <w:rsid w:val="00026649"/>
    <w:rsid w:val="00026E77"/>
    <w:rsid w:val="00026E8E"/>
    <w:rsid w:val="00030645"/>
    <w:rsid w:val="000307CC"/>
    <w:rsid w:val="00032F12"/>
    <w:rsid w:val="00036D3E"/>
    <w:rsid w:val="00037D4C"/>
    <w:rsid w:val="000414FC"/>
    <w:rsid w:val="000439B7"/>
    <w:rsid w:val="00050592"/>
    <w:rsid w:val="0005233D"/>
    <w:rsid w:val="000547F3"/>
    <w:rsid w:val="00055A3B"/>
    <w:rsid w:val="0005689B"/>
    <w:rsid w:val="0006276E"/>
    <w:rsid w:val="00064406"/>
    <w:rsid w:val="00064796"/>
    <w:rsid w:val="000653B7"/>
    <w:rsid w:val="00067C04"/>
    <w:rsid w:val="00071709"/>
    <w:rsid w:val="00071D67"/>
    <w:rsid w:val="000824C9"/>
    <w:rsid w:val="00083981"/>
    <w:rsid w:val="00084935"/>
    <w:rsid w:val="000850AE"/>
    <w:rsid w:val="00086020"/>
    <w:rsid w:val="000860FE"/>
    <w:rsid w:val="00086462"/>
    <w:rsid w:val="00087CDF"/>
    <w:rsid w:val="000923AC"/>
    <w:rsid w:val="000946BF"/>
    <w:rsid w:val="0009572A"/>
    <w:rsid w:val="00097C94"/>
    <w:rsid w:val="000A5DF0"/>
    <w:rsid w:val="000B1939"/>
    <w:rsid w:val="000B1C7B"/>
    <w:rsid w:val="000B32B5"/>
    <w:rsid w:val="000B7398"/>
    <w:rsid w:val="000C2219"/>
    <w:rsid w:val="000D1B13"/>
    <w:rsid w:val="000D3084"/>
    <w:rsid w:val="000D73AD"/>
    <w:rsid w:val="000E18D4"/>
    <w:rsid w:val="000E5A0D"/>
    <w:rsid w:val="000F5955"/>
    <w:rsid w:val="00102449"/>
    <w:rsid w:val="00102717"/>
    <w:rsid w:val="001109EE"/>
    <w:rsid w:val="00110EC0"/>
    <w:rsid w:val="001116D1"/>
    <w:rsid w:val="001142DA"/>
    <w:rsid w:val="001174F9"/>
    <w:rsid w:val="001202DB"/>
    <w:rsid w:val="00122628"/>
    <w:rsid w:val="0012644C"/>
    <w:rsid w:val="0012771D"/>
    <w:rsid w:val="001301F6"/>
    <w:rsid w:val="0013356C"/>
    <w:rsid w:val="001369F5"/>
    <w:rsid w:val="0013726D"/>
    <w:rsid w:val="00140DA0"/>
    <w:rsid w:val="001415BD"/>
    <w:rsid w:val="00155FAA"/>
    <w:rsid w:val="00157635"/>
    <w:rsid w:val="00164889"/>
    <w:rsid w:val="00165568"/>
    <w:rsid w:val="00165A71"/>
    <w:rsid w:val="00165FFA"/>
    <w:rsid w:val="00166C26"/>
    <w:rsid w:val="001744A6"/>
    <w:rsid w:val="00181382"/>
    <w:rsid w:val="0018283D"/>
    <w:rsid w:val="00183422"/>
    <w:rsid w:val="00184CA0"/>
    <w:rsid w:val="00185415"/>
    <w:rsid w:val="0019144C"/>
    <w:rsid w:val="001915C0"/>
    <w:rsid w:val="00191F31"/>
    <w:rsid w:val="001A16BE"/>
    <w:rsid w:val="001A49DD"/>
    <w:rsid w:val="001A4DF6"/>
    <w:rsid w:val="001A6647"/>
    <w:rsid w:val="001B2EEC"/>
    <w:rsid w:val="001B774D"/>
    <w:rsid w:val="001C1384"/>
    <w:rsid w:val="001C48CD"/>
    <w:rsid w:val="001D113C"/>
    <w:rsid w:val="001E0966"/>
    <w:rsid w:val="001F2066"/>
    <w:rsid w:val="001F2762"/>
    <w:rsid w:val="001F379A"/>
    <w:rsid w:val="001F570D"/>
    <w:rsid w:val="001F6F06"/>
    <w:rsid w:val="0020328B"/>
    <w:rsid w:val="002044B4"/>
    <w:rsid w:val="00205229"/>
    <w:rsid w:val="00207897"/>
    <w:rsid w:val="00211C7D"/>
    <w:rsid w:val="00212B6C"/>
    <w:rsid w:val="00215098"/>
    <w:rsid w:val="0021548E"/>
    <w:rsid w:val="00216AE6"/>
    <w:rsid w:val="00220416"/>
    <w:rsid w:val="002217BF"/>
    <w:rsid w:val="00222737"/>
    <w:rsid w:val="0022366B"/>
    <w:rsid w:val="00223B86"/>
    <w:rsid w:val="00226270"/>
    <w:rsid w:val="00226C45"/>
    <w:rsid w:val="0022788C"/>
    <w:rsid w:val="00233905"/>
    <w:rsid w:val="00237912"/>
    <w:rsid w:val="002410F8"/>
    <w:rsid w:val="00241585"/>
    <w:rsid w:val="00243C03"/>
    <w:rsid w:val="002449E1"/>
    <w:rsid w:val="002472A7"/>
    <w:rsid w:val="00254095"/>
    <w:rsid w:val="0026400D"/>
    <w:rsid w:val="00266EB9"/>
    <w:rsid w:val="00270320"/>
    <w:rsid w:val="00272D50"/>
    <w:rsid w:val="002733B7"/>
    <w:rsid w:val="002771DC"/>
    <w:rsid w:val="002817A8"/>
    <w:rsid w:val="0028218C"/>
    <w:rsid w:val="002843FA"/>
    <w:rsid w:val="0028525E"/>
    <w:rsid w:val="002865C2"/>
    <w:rsid w:val="002927C1"/>
    <w:rsid w:val="0029284B"/>
    <w:rsid w:val="00293D04"/>
    <w:rsid w:val="00296850"/>
    <w:rsid w:val="002A0219"/>
    <w:rsid w:val="002A794F"/>
    <w:rsid w:val="002B035E"/>
    <w:rsid w:val="002B69D9"/>
    <w:rsid w:val="002C14D7"/>
    <w:rsid w:val="002C1F35"/>
    <w:rsid w:val="002C2DF4"/>
    <w:rsid w:val="002C397D"/>
    <w:rsid w:val="002C5654"/>
    <w:rsid w:val="002D255E"/>
    <w:rsid w:val="002D2DF5"/>
    <w:rsid w:val="002D3FD6"/>
    <w:rsid w:val="002D7863"/>
    <w:rsid w:val="002E06BF"/>
    <w:rsid w:val="002E3E67"/>
    <w:rsid w:val="002E3F08"/>
    <w:rsid w:val="002E7581"/>
    <w:rsid w:val="002F1CA5"/>
    <w:rsid w:val="002F4C3C"/>
    <w:rsid w:val="002F73B5"/>
    <w:rsid w:val="00303B5C"/>
    <w:rsid w:val="00307109"/>
    <w:rsid w:val="00312036"/>
    <w:rsid w:val="00317C4F"/>
    <w:rsid w:val="00320C0C"/>
    <w:rsid w:val="0032288E"/>
    <w:rsid w:val="003271D9"/>
    <w:rsid w:val="00341EA2"/>
    <w:rsid w:val="003433B9"/>
    <w:rsid w:val="00344553"/>
    <w:rsid w:val="00350E0F"/>
    <w:rsid w:val="00351C92"/>
    <w:rsid w:val="003527E1"/>
    <w:rsid w:val="00354FE8"/>
    <w:rsid w:val="003575ED"/>
    <w:rsid w:val="003612C0"/>
    <w:rsid w:val="00362288"/>
    <w:rsid w:val="00362EB0"/>
    <w:rsid w:val="0036369F"/>
    <w:rsid w:val="00366C89"/>
    <w:rsid w:val="00373326"/>
    <w:rsid w:val="00374EE2"/>
    <w:rsid w:val="00380695"/>
    <w:rsid w:val="003836D3"/>
    <w:rsid w:val="00391A5C"/>
    <w:rsid w:val="003973F7"/>
    <w:rsid w:val="003A36A9"/>
    <w:rsid w:val="003C028D"/>
    <w:rsid w:val="003C2DCB"/>
    <w:rsid w:val="003C77DB"/>
    <w:rsid w:val="003D1647"/>
    <w:rsid w:val="003D315D"/>
    <w:rsid w:val="003E0462"/>
    <w:rsid w:val="003E0AAE"/>
    <w:rsid w:val="003E0AC8"/>
    <w:rsid w:val="003E4834"/>
    <w:rsid w:val="003E76F0"/>
    <w:rsid w:val="003F03A7"/>
    <w:rsid w:val="003F0911"/>
    <w:rsid w:val="003F1EEE"/>
    <w:rsid w:val="003F3C64"/>
    <w:rsid w:val="003F4970"/>
    <w:rsid w:val="003F56B7"/>
    <w:rsid w:val="003F5976"/>
    <w:rsid w:val="00403A30"/>
    <w:rsid w:val="0041782E"/>
    <w:rsid w:val="004263E4"/>
    <w:rsid w:val="00427B83"/>
    <w:rsid w:val="00433918"/>
    <w:rsid w:val="00434B92"/>
    <w:rsid w:val="00435BF8"/>
    <w:rsid w:val="00441BD5"/>
    <w:rsid w:val="00442F86"/>
    <w:rsid w:val="0044324F"/>
    <w:rsid w:val="00451BEF"/>
    <w:rsid w:val="00454ADE"/>
    <w:rsid w:val="00455C0F"/>
    <w:rsid w:val="00470B35"/>
    <w:rsid w:val="004761CC"/>
    <w:rsid w:val="004832A4"/>
    <w:rsid w:val="00490C11"/>
    <w:rsid w:val="0049374C"/>
    <w:rsid w:val="004A0272"/>
    <w:rsid w:val="004A0D40"/>
    <w:rsid w:val="004A31C2"/>
    <w:rsid w:val="004B5CE7"/>
    <w:rsid w:val="004B6A30"/>
    <w:rsid w:val="004B7E2E"/>
    <w:rsid w:val="004C5773"/>
    <w:rsid w:val="004D37CA"/>
    <w:rsid w:val="004D662C"/>
    <w:rsid w:val="004E0A32"/>
    <w:rsid w:val="004E1EEE"/>
    <w:rsid w:val="004E61BD"/>
    <w:rsid w:val="004E640C"/>
    <w:rsid w:val="004E6E00"/>
    <w:rsid w:val="004F51CE"/>
    <w:rsid w:val="00505A23"/>
    <w:rsid w:val="0050754F"/>
    <w:rsid w:val="005106B2"/>
    <w:rsid w:val="005110C5"/>
    <w:rsid w:val="00512AB7"/>
    <w:rsid w:val="00514A86"/>
    <w:rsid w:val="00515611"/>
    <w:rsid w:val="0051612D"/>
    <w:rsid w:val="0052318B"/>
    <w:rsid w:val="005238E3"/>
    <w:rsid w:val="005244F7"/>
    <w:rsid w:val="00524F5D"/>
    <w:rsid w:val="005269A7"/>
    <w:rsid w:val="00532796"/>
    <w:rsid w:val="005357E9"/>
    <w:rsid w:val="00540066"/>
    <w:rsid w:val="00540EB7"/>
    <w:rsid w:val="00542CA7"/>
    <w:rsid w:val="00547695"/>
    <w:rsid w:val="00547CC8"/>
    <w:rsid w:val="00550C59"/>
    <w:rsid w:val="005519E7"/>
    <w:rsid w:val="00554178"/>
    <w:rsid w:val="005552F0"/>
    <w:rsid w:val="00560617"/>
    <w:rsid w:val="0056149F"/>
    <w:rsid w:val="00561872"/>
    <w:rsid w:val="00562C6A"/>
    <w:rsid w:val="00567400"/>
    <w:rsid w:val="005748A7"/>
    <w:rsid w:val="00574E0F"/>
    <w:rsid w:val="00583565"/>
    <w:rsid w:val="005848CA"/>
    <w:rsid w:val="00586F0E"/>
    <w:rsid w:val="005914CB"/>
    <w:rsid w:val="005A736D"/>
    <w:rsid w:val="005B3EDD"/>
    <w:rsid w:val="005B5448"/>
    <w:rsid w:val="005B6628"/>
    <w:rsid w:val="005B6E80"/>
    <w:rsid w:val="005C0A91"/>
    <w:rsid w:val="005C30A4"/>
    <w:rsid w:val="005C69B6"/>
    <w:rsid w:val="005C7626"/>
    <w:rsid w:val="005C7881"/>
    <w:rsid w:val="005D338F"/>
    <w:rsid w:val="005D58B4"/>
    <w:rsid w:val="005D7A52"/>
    <w:rsid w:val="005E0610"/>
    <w:rsid w:val="005E3EC9"/>
    <w:rsid w:val="005E5A12"/>
    <w:rsid w:val="005F5163"/>
    <w:rsid w:val="005F5519"/>
    <w:rsid w:val="005F5AF9"/>
    <w:rsid w:val="00600956"/>
    <w:rsid w:val="00601834"/>
    <w:rsid w:val="006031F9"/>
    <w:rsid w:val="006036E2"/>
    <w:rsid w:val="00611A86"/>
    <w:rsid w:val="006177A9"/>
    <w:rsid w:val="0062350A"/>
    <w:rsid w:val="0063762B"/>
    <w:rsid w:val="0064289C"/>
    <w:rsid w:val="00647AE6"/>
    <w:rsid w:val="006513A2"/>
    <w:rsid w:val="00653F99"/>
    <w:rsid w:val="006545A8"/>
    <w:rsid w:val="006545E9"/>
    <w:rsid w:val="00660AE0"/>
    <w:rsid w:val="006631C4"/>
    <w:rsid w:val="00663C63"/>
    <w:rsid w:val="006647BC"/>
    <w:rsid w:val="00665A27"/>
    <w:rsid w:val="00665F7A"/>
    <w:rsid w:val="00671EDA"/>
    <w:rsid w:val="00673F01"/>
    <w:rsid w:val="00674CDF"/>
    <w:rsid w:val="00674FBF"/>
    <w:rsid w:val="00675A33"/>
    <w:rsid w:val="00681470"/>
    <w:rsid w:val="00683F5B"/>
    <w:rsid w:val="00686BDE"/>
    <w:rsid w:val="00687788"/>
    <w:rsid w:val="0069154D"/>
    <w:rsid w:val="00692097"/>
    <w:rsid w:val="0069330F"/>
    <w:rsid w:val="00693814"/>
    <w:rsid w:val="00694141"/>
    <w:rsid w:val="0069545B"/>
    <w:rsid w:val="006A2599"/>
    <w:rsid w:val="006A4A71"/>
    <w:rsid w:val="006A7309"/>
    <w:rsid w:val="006B5766"/>
    <w:rsid w:val="006B6123"/>
    <w:rsid w:val="006C10CA"/>
    <w:rsid w:val="006C2049"/>
    <w:rsid w:val="006C263A"/>
    <w:rsid w:val="006D0647"/>
    <w:rsid w:val="006D2CC8"/>
    <w:rsid w:val="006D4ECE"/>
    <w:rsid w:val="006D6EBB"/>
    <w:rsid w:val="006E2527"/>
    <w:rsid w:val="006E272E"/>
    <w:rsid w:val="006E67BE"/>
    <w:rsid w:val="006E7F72"/>
    <w:rsid w:val="006F0AF3"/>
    <w:rsid w:val="006F38E1"/>
    <w:rsid w:val="006F53F3"/>
    <w:rsid w:val="007051F0"/>
    <w:rsid w:val="00705C08"/>
    <w:rsid w:val="00710C07"/>
    <w:rsid w:val="0071189E"/>
    <w:rsid w:val="00712134"/>
    <w:rsid w:val="00713EA0"/>
    <w:rsid w:val="00721E92"/>
    <w:rsid w:val="0072249E"/>
    <w:rsid w:val="007243E1"/>
    <w:rsid w:val="00731FB4"/>
    <w:rsid w:val="007352EC"/>
    <w:rsid w:val="007367BB"/>
    <w:rsid w:val="007367C9"/>
    <w:rsid w:val="00741AD9"/>
    <w:rsid w:val="00742314"/>
    <w:rsid w:val="00742EFC"/>
    <w:rsid w:val="00747544"/>
    <w:rsid w:val="00747BD5"/>
    <w:rsid w:val="00753774"/>
    <w:rsid w:val="00754CE1"/>
    <w:rsid w:val="00761A9F"/>
    <w:rsid w:val="00762F7D"/>
    <w:rsid w:val="007636BC"/>
    <w:rsid w:val="00764942"/>
    <w:rsid w:val="00765AB7"/>
    <w:rsid w:val="00770A39"/>
    <w:rsid w:val="007743C0"/>
    <w:rsid w:val="007748CA"/>
    <w:rsid w:val="00774B8D"/>
    <w:rsid w:val="00786707"/>
    <w:rsid w:val="00794151"/>
    <w:rsid w:val="007942A0"/>
    <w:rsid w:val="00796744"/>
    <w:rsid w:val="00797581"/>
    <w:rsid w:val="007A044E"/>
    <w:rsid w:val="007A5A34"/>
    <w:rsid w:val="007B29B0"/>
    <w:rsid w:val="007B4791"/>
    <w:rsid w:val="007B6B87"/>
    <w:rsid w:val="007B792F"/>
    <w:rsid w:val="007B7D0D"/>
    <w:rsid w:val="007C4F54"/>
    <w:rsid w:val="007C5F2C"/>
    <w:rsid w:val="007C7191"/>
    <w:rsid w:val="007C789C"/>
    <w:rsid w:val="007E1C78"/>
    <w:rsid w:val="007E5E16"/>
    <w:rsid w:val="007E6C6F"/>
    <w:rsid w:val="007F00EA"/>
    <w:rsid w:val="007F05D8"/>
    <w:rsid w:val="007F4E17"/>
    <w:rsid w:val="007F5CEF"/>
    <w:rsid w:val="007F733F"/>
    <w:rsid w:val="00801D26"/>
    <w:rsid w:val="00804EB9"/>
    <w:rsid w:val="00805AFD"/>
    <w:rsid w:val="00805EB7"/>
    <w:rsid w:val="008134FE"/>
    <w:rsid w:val="008136FF"/>
    <w:rsid w:val="00814909"/>
    <w:rsid w:val="0082668B"/>
    <w:rsid w:val="00827EEA"/>
    <w:rsid w:val="00830FEB"/>
    <w:rsid w:val="008356F6"/>
    <w:rsid w:val="00837DF3"/>
    <w:rsid w:val="00840FC6"/>
    <w:rsid w:val="00846C6B"/>
    <w:rsid w:val="00853B2E"/>
    <w:rsid w:val="00857344"/>
    <w:rsid w:val="00863C5B"/>
    <w:rsid w:val="008655C9"/>
    <w:rsid w:val="00866328"/>
    <w:rsid w:val="00872BE1"/>
    <w:rsid w:val="0087572F"/>
    <w:rsid w:val="0087618D"/>
    <w:rsid w:val="00876259"/>
    <w:rsid w:val="0087672D"/>
    <w:rsid w:val="00876865"/>
    <w:rsid w:val="00877B65"/>
    <w:rsid w:val="00880873"/>
    <w:rsid w:val="0088112F"/>
    <w:rsid w:val="00881B31"/>
    <w:rsid w:val="00884D8E"/>
    <w:rsid w:val="00885B3B"/>
    <w:rsid w:val="00891F4E"/>
    <w:rsid w:val="00894994"/>
    <w:rsid w:val="0089610D"/>
    <w:rsid w:val="00896B5B"/>
    <w:rsid w:val="008A2ED5"/>
    <w:rsid w:val="008A589F"/>
    <w:rsid w:val="008A5EEC"/>
    <w:rsid w:val="008A7E4F"/>
    <w:rsid w:val="008B0B0D"/>
    <w:rsid w:val="008B0EEA"/>
    <w:rsid w:val="008B1CC9"/>
    <w:rsid w:val="008B3D5B"/>
    <w:rsid w:val="008B582C"/>
    <w:rsid w:val="008C23BD"/>
    <w:rsid w:val="008C3287"/>
    <w:rsid w:val="008C390C"/>
    <w:rsid w:val="008D3E8C"/>
    <w:rsid w:val="008D40C2"/>
    <w:rsid w:val="008D447E"/>
    <w:rsid w:val="008D66DE"/>
    <w:rsid w:val="008E0193"/>
    <w:rsid w:val="008E029D"/>
    <w:rsid w:val="008E51DD"/>
    <w:rsid w:val="008E5CC5"/>
    <w:rsid w:val="008F0186"/>
    <w:rsid w:val="008F1331"/>
    <w:rsid w:val="008F1D74"/>
    <w:rsid w:val="008F474A"/>
    <w:rsid w:val="009003AE"/>
    <w:rsid w:val="0090201B"/>
    <w:rsid w:val="0090291E"/>
    <w:rsid w:val="00904C63"/>
    <w:rsid w:val="00904C64"/>
    <w:rsid w:val="00914110"/>
    <w:rsid w:val="00916FA8"/>
    <w:rsid w:val="00926A00"/>
    <w:rsid w:val="00926F0C"/>
    <w:rsid w:val="00930B59"/>
    <w:rsid w:val="009332A5"/>
    <w:rsid w:val="00936ABE"/>
    <w:rsid w:val="00936AC6"/>
    <w:rsid w:val="00944199"/>
    <w:rsid w:val="009443F1"/>
    <w:rsid w:val="00944570"/>
    <w:rsid w:val="00945FD8"/>
    <w:rsid w:val="009534AA"/>
    <w:rsid w:val="009535E2"/>
    <w:rsid w:val="009567D4"/>
    <w:rsid w:val="009618E4"/>
    <w:rsid w:val="00962420"/>
    <w:rsid w:val="00963EAC"/>
    <w:rsid w:val="00971105"/>
    <w:rsid w:val="00971769"/>
    <w:rsid w:val="00971B4E"/>
    <w:rsid w:val="00972C0E"/>
    <w:rsid w:val="009749D6"/>
    <w:rsid w:val="00976550"/>
    <w:rsid w:val="00980404"/>
    <w:rsid w:val="00980F78"/>
    <w:rsid w:val="00981A52"/>
    <w:rsid w:val="0098328C"/>
    <w:rsid w:val="00983615"/>
    <w:rsid w:val="00991521"/>
    <w:rsid w:val="009943DB"/>
    <w:rsid w:val="00995864"/>
    <w:rsid w:val="009A0910"/>
    <w:rsid w:val="009B2A09"/>
    <w:rsid w:val="009B6334"/>
    <w:rsid w:val="009C60D6"/>
    <w:rsid w:val="009D24CD"/>
    <w:rsid w:val="009D4269"/>
    <w:rsid w:val="009E004D"/>
    <w:rsid w:val="009E0E72"/>
    <w:rsid w:val="009E17D1"/>
    <w:rsid w:val="009E4932"/>
    <w:rsid w:val="009E6732"/>
    <w:rsid w:val="009F0FAE"/>
    <w:rsid w:val="009F2AF2"/>
    <w:rsid w:val="009F55E9"/>
    <w:rsid w:val="009F5A3B"/>
    <w:rsid w:val="00A00396"/>
    <w:rsid w:val="00A04E90"/>
    <w:rsid w:val="00A10210"/>
    <w:rsid w:val="00A1158E"/>
    <w:rsid w:val="00A14F95"/>
    <w:rsid w:val="00A15D79"/>
    <w:rsid w:val="00A1727B"/>
    <w:rsid w:val="00A177E7"/>
    <w:rsid w:val="00A2159D"/>
    <w:rsid w:val="00A262E6"/>
    <w:rsid w:val="00A26F0D"/>
    <w:rsid w:val="00A26F91"/>
    <w:rsid w:val="00A26FD3"/>
    <w:rsid w:val="00A31E78"/>
    <w:rsid w:val="00A32938"/>
    <w:rsid w:val="00A36A07"/>
    <w:rsid w:val="00A406A0"/>
    <w:rsid w:val="00A44F84"/>
    <w:rsid w:val="00A47AF2"/>
    <w:rsid w:val="00A47B1C"/>
    <w:rsid w:val="00A5054B"/>
    <w:rsid w:val="00A6286C"/>
    <w:rsid w:val="00A62EC0"/>
    <w:rsid w:val="00A67983"/>
    <w:rsid w:val="00A768CA"/>
    <w:rsid w:val="00A85B09"/>
    <w:rsid w:val="00A8660B"/>
    <w:rsid w:val="00A963E9"/>
    <w:rsid w:val="00A97648"/>
    <w:rsid w:val="00AA05BD"/>
    <w:rsid w:val="00AA1F4D"/>
    <w:rsid w:val="00AA20C8"/>
    <w:rsid w:val="00AB1603"/>
    <w:rsid w:val="00AB4F65"/>
    <w:rsid w:val="00AB5502"/>
    <w:rsid w:val="00AB62DF"/>
    <w:rsid w:val="00AC656A"/>
    <w:rsid w:val="00AD77D5"/>
    <w:rsid w:val="00AE76F7"/>
    <w:rsid w:val="00AF0DCB"/>
    <w:rsid w:val="00AF6852"/>
    <w:rsid w:val="00B0110A"/>
    <w:rsid w:val="00B0542A"/>
    <w:rsid w:val="00B072B0"/>
    <w:rsid w:val="00B10703"/>
    <w:rsid w:val="00B111DF"/>
    <w:rsid w:val="00B30161"/>
    <w:rsid w:val="00B302FA"/>
    <w:rsid w:val="00B33976"/>
    <w:rsid w:val="00B414CD"/>
    <w:rsid w:val="00B462B5"/>
    <w:rsid w:val="00B47B01"/>
    <w:rsid w:val="00B47C22"/>
    <w:rsid w:val="00B50C82"/>
    <w:rsid w:val="00B53DA6"/>
    <w:rsid w:val="00B5493E"/>
    <w:rsid w:val="00B567CF"/>
    <w:rsid w:val="00B61531"/>
    <w:rsid w:val="00B82C24"/>
    <w:rsid w:val="00B90469"/>
    <w:rsid w:val="00B92D87"/>
    <w:rsid w:val="00B95E04"/>
    <w:rsid w:val="00BA1FCF"/>
    <w:rsid w:val="00BA2221"/>
    <w:rsid w:val="00BA7770"/>
    <w:rsid w:val="00BA7B52"/>
    <w:rsid w:val="00BB5054"/>
    <w:rsid w:val="00BB7158"/>
    <w:rsid w:val="00BC101F"/>
    <w:rsid w:val="00BC17DC"/>
    <w:rsid w:val="00BC2DA4"/>
    <w:rsid w:val="00BC3808"/>
    <w:rsid w:val="00BD2B8C"/>
    <w:rsid w:val="00BD4140"/>
    <w:rsid w:val="00BD4D34"/>
    <w:rsid w:val="00BD52C7"/>
    <w:rsid w:val="00BD5C1F"/>
    <w:rsid w:val="00BD5DFF"/>
    <w:rsid w:val="00BE3135"/>
    <w:rsid w:val="00BE5400"/>
    <w:rsid w:val="00BF19D0"/>
    <w:rsid w:val="00BF37C6"/>
    <w:rsid w:val="00BF45B1"/>
    <w:rsid w:val="00BF6B27"/>
    <w:rsid w:val="00C034C9"/>
    <w:rsid w:val="00C107E1"/>
    <w:rsid w:val="00C13240"/>
    <w:rsid w:val="00C1361C"/>
    <w:rsid w:val="00C15AC6"/>
    <w:rsid w:val="00C15DC8"/>
    <w:rsid w:val="00C160FA"/>
    <w:rsid w:val="00C17C0D"/>
    <w:rsid w:val="00C201E4"/>
    <w:rsid w:val="00C21915"/>
    <w:rsid w:val="00C24603"/>
    <w:rsid w:val="00C25893"/>
    <w:rsid w:val="00C27AD4"/>
    <w:rsid w:val="00C30194"/>
    <w:rsid w:val="00C338A0"/>
    <w:rsid w:val="00C34708"/>
    <w:rsid w:val="00C3534C"/>
    <w:rsid w:val="00C41739"/>
    <w:rsid w:val="00C44370"/>
    <w:rsid w:val="00C44426"/>
    <w:rsid w:val="00C459F7"/>
    <w:rsid w:val="00C45DC7"/>
    <w:rsid w:val="00C62E9C"/>
    <w:rsid w:val="00C63807"/>
    <w:rsid w:val="00C65E37"/>
    <w:rsid w:val="00C80B87"/>
    <w:rsid w:val="00C83EF9"/>
    <w:rsid w:val="00C85920"/>
    <w:rsid w:val="00C90272"/>
    <w:rsid w:val="00C91AC6"/>
    <w:rsid w:val="00C94C64"/>
    <w:rsid w:val="00CA47F8"/>
    <w:rsid w:val="00CA6856"/>
    <w:rsid w:val="00CB0DB8"/>
    <w:rsid w:val="00CB208B"/>
    <w:rsid w:val="00CB4DBE"/>
    <w:rsid w:val="00CB5034"/>
    <w:rsid w:val="00CB5D3E"/>
    <w:rsid w:val="00CB7DE8"/>
    <w:rsid w:val="00CC46C2"/>
    <w:rsid w:val="00CC6C1E"/>
    <w:rsid w:val="00CD53EB"/>
    <w:rsid w:val="00CD64B9"/>
    <w:rsid w:val="00CE0C53"/>
    <w:rsid w:val="00CE2274"/>
    <w:rsid w:val="00CE309A"/>
    <w:rsid w:val="00CF0125"/>
    <w:rsid w:val="00CF7E95"/>
    <w:rsid w:val="00D00A15"/>
    <w:rsid w:val="00D05EA8"/>
    <w:rsid w:val="00D12520"/>
    <w:rsid w:val="00D13B15"/>
    <w:rsid w:val="00D15E9F"/>
    <w:rsid w:val="00D17820"/>
    <w:rsid w:val="00D333B8"/>
    <w:rsid w:val="00D336F7"/>
    <w:rsid w:val="00D346A3"/>
    <w:rsid w:val="00D35374"/>
    <w:rsid w:val="00D37E1F"/>
    <w:rsid w:val="00D400D8"/>
    <w:rsid w:val="00D431EB"/>
    <w:rsid w:val="00D474D3"/>
    <w:rsid w:val="00D5080F"/>
    <w:rsid w:val="00D50DB6"/>
    <w:rsid w:val="00D5487E"/>
    <w:rsid w:val="00D6320D"/>
    <w:rsid w:val="00D65A11"/>
    <w:rsid w:val="00D65E49"/>
    <w:rsid w:val="00D66F8B"/>
    <w:rsid w:val="00D67662"/>
    <w:rsid w:val="00D743AD"/>
    <w:rsid w:val="00D8094C"/>
    <w:rsid w:val="00D84C69"/>
    <w:rsid w:val="00D90B7C"/>
    <w:rsid w:val="00D92268"/>
    <w:rsid w:val="00D92C7F"/>
    <w:rsid w:val="00D95EE0"/>
    <w:rsid w:val="00DA40C9"/>
    <w:rsid w:val="00DA42BD"/>
    <w:rsid w:val="00DA475D"/>
    <w:rsid w:val="00DA63E8"/>
    <w:rsid w:val="00DB028E"/>
    <w:rsid w:val="00DB1F47"/>
    <w:rsid w:val="00DB4EDD"/>
    <w:rsid w:val="00DC4BA7"/>
    <w:rsid w:val="00DC4E6F"/>
    <w:rsid w:val="00DC582D"/>
    <w:rsid w:val="00DC65F6"/>
    <w:rsid w:val="00DC6D67"/>
    <w:rsid w:val="00DD3491"/>
    <w:rsid w:val="00DD3813"/>
    <w:rsid w:val="00DD5A0B"/>
    <w:rsid w:val="00DD7AA6"/>
    <w:rsid w:val="00DE738E"/>
    <w:rsid w:val="00DF06B1"/>
    <w:rsid w:val="00DF3BB9"/>
    <w:rsid w:val="00E02A71"/>
    <w:rsid w:val="00E07257"/>
    <w:rsid w:val="00E07465"/>
    <w:rsid w:val="00E22FF0"/>
    <w:rsid w:val="00E23E66"/>
    <w:rsid w:val="00E27C53"/>
    <w:rsid w:val="00E34DE5"/>
    <w:rsid w:val="00E35DAE"/>
    <w:rsid w:val="00E47118"/>
    <w:rsid w:val="00E67CFB"/>
    <w:rsid w:val="00E707B7"/>
    <w:rsid w:val="00E733F8"/>
    <w:rsid w:val="00E750F2"/>
    <w:rsid w:val="00E757D8"/>
    <w:rsid w:val="00E75F04"/>
    <w:rsid w:val="00E76C07"/>
    <w:rsid w:val="00E84E59"/>
    <w:rsid w:val="00E86A18"/>
    <w:rsid w:val="00E91052"/>
    <w:rsid w:val="00E9152E"/>
    <w:rsid w:val="00EA0BDA"/>
    <w:rsid w:val="00EA0C09"/>
    <w:rsid w:val="00EB1BDB"/>
    <w:rsid w:val="00EB2DFD"/>
    <w:rsid w:val="00EB3B98"/>
    <w:rsid w:val="00EB5157"/>
    <w:rsid w:val="00EB75CD"/>
    <w:rsid w:val="00EC12EC"/>
    <w:rsid w:val="00EC2BC0"/>
    <w:rsid w:val="00EC6D07"/>
    <w:rsid w:val="00EC7BF8"/>
    <w:rsid w:val="00ED0228"/>
    <w:rsid w:val="00ED11E8"/>
    <w:rsid w:val="00ED2283"/>
    <w:rsid w:val="00EE00C5"/>
    <w:rsid w:val="00EE16EB"/>
    <w:rsid w:val="00EE3B4E"/>
    <w:rsid w:val="00EE3FE0"/>
    <w:rsid w:val="00EE6E4A"/>
    <w:rsid w:val="00EF248D"/>
    <w:rsid w:val="00EF4029"/>
    <w:rsid w:val="00EF4659"/>
    <w:rsid w:val="00EF6321"/>
    <w:rsid w:val="00F0727B"/>
    <w:rsid w:val="00F076CD"/>
    <w:rsid w:val="00F102CA"/>
    <w:rsid w:val="00F118CF"/>
    <w:rsid w:val="00F17229"/>
    <w:rsid w:val="00F236B7"/>
    <w:rsid w:val="00F277D9"/>
    <w:rsid w:val="00F31BBF"/>
    <w:rsid w:val="00F321C0"/>
    <w:rsid w:val="00F342C9"/>
    <w:rsid w:val="00F35A76"/>
    <w:rsid w:val="00F4117E"/>
    <w:rsid w:val="00F42BB7"/>
    <w:rsid w:val="00F47AC7"/>
    <w:rsid w:val="00F561AA"/>
    <w:rsid w:val="00F60205"/>
    <w:rsid w:val="00F64063"/>
    <w:rsid w:val="00F65231"/>
    <w:rsid w:val="00F74336"/>
    <w:rsid w:val="00F77AEC"/>
    <w:rsid w:val="00F84293"/>
    <w:rsid w:val="00F90939"/>
    <w:rsid w:val="00F95E76"/>
    <w:rsid w:val="00F96013"/>
    <w:rsid w:val="00F96BAE"/>
    <w:rsid w:val="00F97D07"/>
    <w:rsid w:val="00FA4FB4"/>
    <w:rsid w:val="00FB4290"/>
    <w:rsid w:val="00FC6E3E"/>
    <w:rsid w:val="00FC7093"/>
    <w:rsid w:val="00FD1392"/>
    <w:rsid w:val="00FD4B52"/>
    <w:rsid w:val="00FD53F0"/>
    <w:rsid w:val="00FD60CA"/>
    <w:rsid w:val="00FD62F3"/>
    <w:rsid w:val="00FD7541"/>
    <w:rsid w:val="00FD7877"/>
    <w:rsid w:val="00FE3345"/>
    <w:rsid w:val="00FE68DD"/>
    <w:rsid w:val="00FE72C1"/>
    <w:rsid w:val="00FF2EC5"/>
    <w:rsid w:val="00FF59D7"/>
    <w:rsid w:val="00FF5F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153BDAF"/>
  <w15:chartTrackingRefBased/>
  <w15:docId w15:val="{F3D70E5E-7304-4BFB-9DC2-C8F32E82F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pPr>
        <w:spacing w:line="360" w:lineRule="exact"/>
        <w:ind w:leftChars="100" w:left="100" w:firstLineChars="100" w:firstLine="1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0E72"/>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9E0E72"/>
    <w:pPr>
      <w:widowControl w:val="0"/>
      <w:wordWrap w:val="0"/>
      <w:autoSpaceDE w:val="0"/>
      <w:autoSpaceDN w:val="0"/>
      <w:adjustRightInd w:val="0"/>
      <w:spacing w:line="380" w:lineRule="exact"/>
      <w:jc w:val="both"/>
    </w:pPr>
    <w:rPr>
      <w:rFonts w:ascii="ＭＳ ゴシック" w:eastAsia="ＭＳ ゴシック" w:hAnsi="ＭＳ ゴシック" w:cs="ＭＳ ゴシック"/>
      <w:spacing w:val="5"/>
      <w:sz w:val="24"/>
      <w:szCs w:val="24"/>
    </w:rPr>
  </w:style>
  <w:style w:type="paragraph" w:styleId="a4">
    <w:name w:val="header"/>
    <w:basedOn w:val="a"/>
    <w:link w:val="a5"/>
    <w:uiPriority w:val="99"/>
    <w:unhideWhenUsed/>
    <w:rsid w:val="00B0542A"/>
    <w:pPr>
      <w:tabs>
        <w:tab w:val="center" w:pos="4252"/>
        <w:tab w:val="right" w:pos="8504"/>
      </w:tabs>
      <w:snapToGrid w:val="0"/>
    </w:pPr>
  </w:style>
  <w:style w:type="character" w:customStyle="1" w:styleId="a5">
    <w:name w:val="ヘッダー (文字)"/>
    <w:basedOn w:val="a0"/>
    <w:link w:val="a4"/>
    <w:uiPriority w:val="99"/>
    <w:semiHidden/>
    <w:rsid w:val="00B0542A"/>
  </w:style>
  <w:style w:type="paragraph" w:styleId="a6">
    <w:name w:val="footer"/>
    <w:basedOn w:val="a"/>
    <w:link w:val="a7"/>
    <w:uiPriority w:val="99"/>
    <w:unhideWhenUsed/>
    <w:rsid w:val="00B0542A"/>
    <w:pPr>
      <w:tabs>
        <w:tab w:val="center" w:pos="4252"/>
        <w:tab w:val="right" w:pos="8504"/>
      </w:tabs>
      <w:snapToGrid w:val="0"/>
    </w:pPr>
  </w:style>
  <w:style w:type="character" w:customStyle="1" w:styleId="a7">
    <w:name w:val="フッター (文字)"/>
    <w:basedOn w:val="a0"/>
    <w:link w:val="a6"/>
    <w:uiPriority w:val="99"/>
    <w:rsid w:val="00B0542A"/>
  </w:style>
  <w:style w:type="paragraph" w:styleId="a8">
    <w:name w:val="Balloon Text"/>
    <w:basedOn w:val="a"/>
    <w:link w:val="a9"/>
    <w:uiPriority w:val="99"/>
    <w:semiHidden/>
    <w:unhideWhenUsed/>
    <w:rsid w:val="00B0542A"/>
    <w:rPr>
      <w:rFonts w:ascii="Arial" w:eastAsia="ＭＳ ゴシック" w:hAnsi="Arial"/>
      <w:sz w:val="18"/>
      <w:szCs w:val="18"/>
    </w:rPr>
  </w:style>
  <w:style w:type="character" w:customStyle="1" w:styleId="a9">
    <w:name w:val="吹き出し (文字)"/>
    <w:link w:val="a8"/>
    <w:uiPriority w:val="99"/>
    <w:semiHidden/>
    <w:rsid w:val="00B0542A"/>
    <w:rPr>
      <w:rFonts w:ascii="Arial" w:eastAsia="ＭＳ ゴシック" w:hAnsi="Arial" w:cs="Times New Roman"/>
      <w:sz w:val="18"/>
      <w:szCs w:val="18"/>
    </w:rPr>
  </w:style>
  <w:style w:type="paragraph" w:styleId="aa">
    <w:name w:val="Date"/>
    <w:basedOn w:val="a"/>
    <w:next w:val="a"/>
    <w:link w:val="ab"/>
    <w:uiPriority w:val="99"/>
    <w:semiHidden/>
    <w:unhideWhenUsed/>
    <w:rsid w:val="00AD77D5"/>
  </w:style>
  <w:style w:type="character" w:customStyle="1" w:styleId="ab">
    <w:name w:val="日付 (文字)"/>
    <w:basedOn w:val="a0"/>
    <w:link w:val="aa"/>
    <w:uiPriority w:val="99"/>
    <w:semiHidden/>
    <w:rsid w:val="00AD77D5"/>
  </w:style>
  <w:style w:type="paragraph" w:styleId="ac">
    <w:name w:val="Note Heading"/>
    <w:basedOn w:val="a"/>
    <w:next w:val="a"/>
    <w:link w:val="ad"/>
    <w:uiPriority w:val="99"/>
    <w:unhideWhenUsed/>
    <w:rsid w:val="008A7E4F"/>
    <w:pPr>
      <w:jc w:val="center"/>
    </w:pPr>
    <w:rPr>
      <w:rFonts w:ascii="ＭＳ ゴシック" w:eastAsia="ＭＳ ゴシック" w:hAnsi="ＭＳ ゴシック" w:cs="ＭＳ ゴシック"/>
      <w:spacing w:val="5"/>
      <w:kern w:val="0"/>
      <w:sz w:val="24"/>
      <w:szCs w:val="24"/>
    </w:rPr>
  </w:style>
  <w:style w:type="character" w:customStyle="1" w:styleId="ad">
    <w:name w:val="記 (文字)"/>
    <w:link w:val="ac"/>
    <w:uiPriority w:val="99"/>
    <w:rsid w:val="008A7E4F"/>
    <w:rPr>
      <w:rFonts w:ascii="ＭＳ ゴシック" w:eastAsia="ＭＳ ゴシック" w:hAnsi="ＭＳ ゴシック" w:cs="ＭＳ ゴシック"/>
      <w:spacing w:val="5"/>
      <w:kern w:val="0"/>
      <w:sz w:val="24"/>
      <w:szCs w:val="24"/>
    </w:rPr>
  </w:style>
  <w:style w:type="paragraph" w:styleId="ae">
    <w:name w:val="Closing"/>
    <w:basedOn w:val="a"/>
    <w:link w:val="af"/>
    <w:uiPriority w:val="99"/>
    <w:unhideWhenUsed/>
    <w:rsid w:val="008A7E4F"/>
    <w:pPr>
      <w:jc w:val="right"/>
    </w:pPr>
    <w:rPr>
      <w:rFonts w:ascii="ＭＳ ゴシック" w:eastAsia="ＭＳ ゴシック" w:hAnsi="ＭＳ ゴシック" w:cs="ＭＳ ゴシック"/>
      <w:spacing w:val="5"/>
      <w:kern w:val="0"/>
      <w:sz w:val="24"/>
      <w:szCs w:val="24"/>
    </w:rPr>
  </w:style>
  <w:style w:type="character" w:customStyle="1" w:styleId="af">
    <w:name w:val="結語 (文字)"/>
    <w:link w:val="ae"/>
    <w:uiPriority w:val="99"/>
    <w:rsid w:val="008A7E4F"/>
    <w:rPr>
      <w:rFonts w:ascii="ＭＳ ゴシック" w:eastAsia="ＭＳ ゴシック" w:hAnsi="ＭＳ ゴシック" w:cs="ＭＳ ゴシック"/>
      <w:spacing w:val="5"/>
      <w:kern w:val="0"/>
      <w:sz w:val="24"/>
      <w:szCs w:val="24"/>
    </w:rPr>
  </w:style>
  <w:style w:type="character" w:styleId="af0">
    <w:name w:val="Hyperlink"/>
    <w:uiPriority w:val="99"/>
    <w:unhideWhenUsed/>
    <w:rsid w:val="002C14D7"/>
    <w:rPr>
      <w:color w:val="0000FF"/>
      <w:u w:val="single"/>
    </w:rPr>
  </w:style>
  <w:style w:type="character" w:styleId="af1">
    <w:name w:val="FollowedHyperlink"/>
    <w:uiPriority w:val="99"/>
    <w:semiHidden/>
    <w:unhideWhenUsed/>
    <w:rsid w:val="002C14D7"/>
    <w:rPr>
      <w:color w:val="800080"/>
      <w:u w:val="single"/>
    </w:rPr>
  </w:style>
  <w:style w:type="paragraph" w:styleId="Web">
    <w:name w:val="Normal (Web)"/>
    <w:basedOn w:val="a"/>
    <w:uiPriority w:val="99"/>
    <w:unhideWhenUsed/>
    <w:rsid w:val="002817A8"/>
    <w:pPr>
      <w:spacing w:after="270"/>
    </w:pPr>
    <w:rPr>
      <w:rFonts w:ascii="ＭＳ Ｐゴシック" w:eastAsia="ＭＳ Ｐゴシック" w:hAnsi="ＭＳ Ｐゴシック" w:cs="ＭＳ Ｐゴシック"/>
      <w:kern w:val="0"/>
      <w:sz w:val="24"/>
      <w:szCs w:val="24"/>
    </w:rPr>
  </w:style>
  <w:style w:type="paragraph" w:styleId="af2">
    <w:name w:val="Title"/>
    <w:basedOn w:val="a"/>
    <w:next w:val="a"/>
    <w:link w:val="af3"/>
    <w:uiPriority w:val="10"/>
    <w:qFormat/>
    <w:rsid w:val="00BD5C1F"/>
    <w:pPr>
      <w:spacing w:before="240" w:after="120"/>
      <w:jc w:val="center"/>
      <w:outlineLvl w:val="0"/>
    </w:pPr>
    <w:rPr>
      <w:rFonts w:ascii="Arial" w:eastAsia="ＭＳ ゴシック" w:hAnsi="Arial"/>
      <w:sz w:val="32"/>
      <w:szCs w:val="32"/>
    </w:rPr>
  </w:style>
  <w:style w:type="character" w:customStyle="1" w:styleId="af3">
    <w:name w:val="表題 (文字)"/>
    <w:link w:val="af2"/>
    <w:uiPriority w:val="10"/>
    <w:rsid w:val="00BD5C1F"/>
    <w:rPr>
      <w:rFonts w:ascii="Arial" w:eastAsia="ＭＳ ゴシック" w:hAnsi="Arial" w:cs="Times New Roman"/>
      <w:sz w:val="32"/>
      <w:szCs w:val="32"/>
    </w:rPr>
  </w:style>
  <w:style w:type="paragraph" w:styleId="af4">
    <w:name w:val="Revision"/>
    <w:hidden/>
    <w:uiPriority w:val="99"/>
    <w:semiHidden/>
    <w:rsid w:val="00B95E04"/>
    <w:pPr>
      <w:spacing w:line="240" w:lineRule="auto"/>
      <w:ind w:leftChars="0" w:left="0" w:firstLineChars="0" w:firstLine="0"/>
    </w:pPr>
    <w:rPr>
      <w:kern w:val="2"/>
      <w:sz w:val="21"/>
      <w:szCs w:val="22"/>
    </w:rPr>
  </w:style>
  <w:style w:type="table" w:styleId="af5">
    <w:name w:val="Table Grid"/>
    <w:basedOn w:val="a1"/>
    <w:uiPriority w:val="59"/>
    <w:rsid w:val="00DA475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Unresolved Mention"/>
    <w:basedOn w:val="a0"/>
    <w:uiPriority w:val="99"/>
    <w:semiHidden/>
    <w:unhideWhenUsed/>
    <w:rsid w:val="007B7D0D"/>
    <w:rPr>
      <w:color w:val="605E5C"/>
      <w:shd w:val="clear" w:color="auto" w:fill="E1DFDD"/>
    </w:rPr>
  </w:style>
  <w:style w:type="paragraph" w:styleId="af7">
    <w:name w:val="List Paragraph"/>
    <w:basedOn w:val="a"/>
    <w:uiPriority w:val="34"/>
    <w:qFormat/>
    <w:rsid w:val="00DC582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121892">
      <w:bodyDiv w:val="1"/>
      <w:marLeft w:val="0"/>
      <w:marRight w:val="0"/>
      <w:marTop w:val="0"/>
      <w:marBottom w:val="0"/>
      <w:divBdr>
        <w:top w:val="none" w:sz="0" w:space="0" w:color="auto"/>
        <w:left w:val="none" w:sz="0" w:space="0" w:color="auto"/>
        <w:bottom w:val="none" w:sz="0" w:space="0" w:color="auto"/>
        <w:right w:val="none" w:sz="0" w:space="0" w:color="auto"/>
      </w:divBdr>
    </w:div>
    <w:div w:id="1298949972">
      <w:bodyDiv w:val="1"/>
      <w:marLeft w:val="0"/>
      <w:marRight w:val="0"/>
      <w:marTop w:val="0"/>
      <w:marBottom w:val="0"/>
      <w:divBdr>
        <w:top w:val="none" w:sz="0" w:space="0" w:color="auto"/>
        <w:left w:val="none" w:sz="0" w:space="0" w:color="auto"/>
        <w:bottom w:val="none" w:sz="0" w:space="0" w:color="auto"/>
        <w:right w:val="none" w:sz="0" w:space="0" w:color="auto"/>
      </w:divBdr>
      <w:divsChild>
        <w:div w:id="1262106777">
          <w:marLeft w:val="0"/>
          <w:marRight w:val="0"/>
          <w:marTop w:val="0"/>
          <w:marBottom w:val="0"/>
          <w:divBdr>
            <w:top w:val="none" w:sz="0" w:space="0" w:color="auto"/>
            <w:left w:val="single" w:sz="6" w:space="0" w:color="EFEFEF"/>
            <w:bottom w:val="none" w:sz="0" w:space="0" w:color="auto"/>
            <w:right w:val="single" w:sz="6" w:space="0" w:color="EFEFEF"/>
          </w:divBdr>
          <w:divsChild>
            <w:div w:id="205408747">
              <w:marLeft w:val="0"/>
              <w:marRight w:val="0"/>
              <w:marTop w:val="0"/>
              <w:marBottom w:val="0"/>
              <w:divBdr>
                <w:top w:val="none" w:sz="0" w:space="0" w:color="auto"/>
                <w:left w:val="none" w:sz="0" w:space="0" w:color="auto"/>
                <w:bottom w:val="none" w:sz="0" w:space="0" w:color="auto"/>
                <w:right w:val="none" w:sz="0" w:space="0" w:color="auto"/>
              </w:divBdr>
              <w:divsChild>
                <w:div w:id="1723359893">
                  <w:marLeft w:val="0"/>
                  <w:marRight w:val="0"/>
                  <w:marTop w:val="150"/>
                  <w:marBottom w:val="240"/>
                  <w:divBdr>
                    <w:top w:val="none" w:sz="0" w:space="0" w:color="auto"/>
                    <w:left w:val="none" w:sz="0" w:space="0" w:color="auto"/>
                    <w:bottom w:val="none" w:sz="0" w:space="0" w:color="auto"/>
                    <w:right w:val="none" w:sz="0" w:space="0" w:color="auto"/>
                  </w:divBdr>
                  <w:divsChild>
                    <w:div w:id="549923335">
                      <w:marLeft w:val="0"/>
                      <w:marRight w:val="0"/>
                      <w:marTop w:val="0"/>
                      <w:marBottom w:val="1"/>
                      <w:divBdr>
                        <w:top w:val="none" w:sz="0" w:space="0" w:color="auto"/>
                        <w:left w:val="none" w:sz="0" w:space="0" w:color="auto"/>
                        <w:bottom w:val="none" w:sz="0" w:space="0" w:color="auto"/>
                        <w:right w:val="none" w:sz="0" w:space="0" w:color="auto"/>
                      </w:divBdr>
                      <w:divsChild>
                        <w:div w:id="364521392">
                          <w:marLeft w:val="0"/>
                          <w:marRight w:val="0"/>
                          <w:marTop w:val="0"/>
                          <w:marBottom w:val="0"/>
                          <w:divBdr>
                            <w:top w:val="none" w:sz="0" w:space="0" w:color="auto"/>
                            <w:left w:val="none" w:sz="0" w:space="0" w:color="auto"/>
                            <w:bottom w:val="none" w:sz="0" w:space="0" w:color="auto"/>
                            <w:right w:val="none" w:sz="0" w:space="0" w:color="auto"/>
                          </w:divBdr>
                          <w:divsChild>
                            <w:div w:id="1685008484">
                              <w:marLeft w:val="285"/>
                              <w:marRight w:val="28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1224055">
      <w:bodyDiv w:val="1"/>
      <w:marLeft w:val="0"/>
      <w:marRight w:val="0"/>
      <w:marTop w:val="0"/>
      <w:marBottom w:val="0"/>
      <w:divBdr>
        <w:top w:val="none" w:sz="0" w:space="0" w:color="auto"/>
        <w:left w:val="none" w:sz="0" w:space="0" w:color="auto"/>
        <w:bottom w:val="none" w:sz="0" w:space="0" w:color="auto"/>
        <w:right w:val="none" w:sz="0" w:space="0" w:color="auto"/>
      </w:divBdr>
    </w:div>
    <w:div w:id="1520579005">
      <w:bodyDiv w:val="1"/>
      <w:marLeft w:val="0"/>
      <w:marRight w:val="0"/>
      <w:marTop w:val="0"/>
      <w:marBottom w:val="0"/>
      <w:divBdr>
        <w:top w:val="none" w:sz="0" w:space="0" w:color="auto"/>
        <w:left w:val="none" w:sz="0" w:space="0" w:color="auto"/>
        <w:bottom w:val="none" w:sz="0" w:space="0" w:color="auto"/>
        <w:right w:val="none" w:sz="0" w:space="0" w:color="auto"/>
      </w:divBdr>
    </w:div>
    <w:div w:id="1665818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itamaken\Desktop\&#36890;&#30693;&#25991;\&#21608;&#30693;&#24505;&#24213;&#20381;&#38972;\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3782D9-7521-4E61-9A93-25FE1716E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1</TotalTime>
  <Pages>2</Pages>
  <Words>379</Words>
  <Characters>92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埼玉県</dc:creator>
  <cp:keywords/>
  <cp:lastModifiedBy>大竹 克司（入札課）</cp:lastModifiedBy>
  <cp:revision>2</cp:revision>
  <cp:lastPrinted>2025-11-28T07:41:00Z</cp:lastPrinted>
  <dcterms:created xsi:type="dcterms:W3CDTF">2026-02-20T00:22:00Z</dcterms:created>
  <dcterms:modified xsi:type="dcterms:W3CDTF">2026-02-20T00:22:00Z</dcterms:modified>
</cp:coreProperties>
</file>