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4663" w14:textId="27A0418F" w:rsidR="000373C3" w:rsidRPr="003D72FB" w:rsidRDefault="000373C3">
      <w:pPr>
        <w:pStyle w:val="a3"/>
        <w:rPr>
          <w:color w:val="000000"/>
          <w:spacing w:val="0"/>
        </w:rPr>
      </w:pPr>
      <w:r w:rsidRPr="003D72FB">
        <w:rPr>
          <w:rFonts w:ascii="ＭＳ 明朝" w:hAnsi="ＭＳ 明朝" w:hint="eastAsia"/>
          <w:color w:val="000000"/>
        </w:rPr>
        <w:t>様式第２号</w:t>
      </w:r>
    </w:p>
    <w:p w14:paraId="06BA26CD" w14:textId="77777777" w:rsidR="000373C3" w:rsidRPr="003D72FB" w:rsidRDefault="000373C3">
      <w:pPr>
        <w:pStyle w:val="a3"/>
        <w:rPr>
          <w:color w:val="000000"/>
          <w:spacing w:val="0"/>
        </w:rPr>
      </w:pPr>
    </w:p>
    <w:p w14:paraId="2E6F2A11" w14:textId="77777777" w:rsidR="000373C3" w:rsidRPr="003D72FB" w:rsidRDefault="000373C3">
      <w:pPr>
        <w:pStyle w:val="a3"/>
        <w:jc w:val="center"/>
        <w:rPr>
          <w:color w:val="000000"/>
          <w:spacing w:val="0"/>
        </w:rPr>
      </w:pPr>
      <w:r w:rsidRPr="003D72FB">
        <w:rPr>
          <w:rFonts w:ascii="ＭＳ 明朝" w:hAnsi="ＭＳ 明朝" w:hint="eastAsia"/>
          <w:color w:val="000000"/>
          <w:sz w:val="26"/>
          <w:szCs w:val="26"/>
        </w:rPr>
        <w:t>埼玉県地球温暖化防止活動推進員活動実績報告書</w:t>
      </w:r>
    </w:p>
    <w:p w14:paraId="79AD8C5D" w14:textId="77777777" w:rsidR="000373C3" w:rsidRPr="003D72FB" w:rsidRDefault="000373C3">
      <w:pPr>
        <w:pStyle w:val="a3"/>
        <w:rPr>
          <w:color w:val="000000"/>
          <w:spacing w:val="0"/>
        </w:rPr>
      </w:pPr>
    </w:p>
    <w:p w14:paraId="11EEC2D9" w14:textId="77777777" w:rsidR="000373C3" w:rsidRPr="003D72FB" w:rsidRDefault="000373C3">
      <w:pPr>
        <w:pStyle w:val="a3"/>
        <w:rPr>
          <w:color w:val="000000"/>
          <w:spacing w:val="0"/>
        </w:rPr>
      </w:pPr>
      <w:r w:rsidRPr="003D72FB">
        <w:rPr>
          <w:rFonts w:ascii="ＭＳ 明朝" w:hAnsi="ＭＳ 明朝" w:hint="eastAsia"/>
          <w:color w:val="000000"/>
          <w:spacing w:val="-1"/>
        </w:rPr>
        <w:t xml:space="preserve">                                              </w:t>
      </w:r>
      <w:r w:rsidRPr="003D72FB">
        <w:rPr>
          <w:rFonts w:ascii="ＭＳ 明朝" w:hAnsi="ＭＳ 明朝" w:hint="eastAsia"/>
          <w:color w:val="000000"/>
        </w:rPr>
        <w:t xml:space="preserve">　</w:t>
      </w:r>
      <w:r w:rsidR="003C0D6E">
        <w:rPr>
          <w:rFonts w:ascii="ＭＳ 明朝" w:hAnsi="ＭＳ 明朝" w:hint="eastAsia"/>
          <w:color w:val="000000"/>
        </w:rPr>
        <w:t xml:space="preserve">　　　　　　　　　　　　　　　　　　　</w:t>
      </w:r>
      <w:r w:rsidRPr="003D72FB">
        <w:rPr>
          <w:rFonts w:ascii="ＭＳ 明朝" w:hAnsi="ＭＳ 明朝" w:hint="eastAsia"/>
          <w:color w:val="000000"/>
          <w:spacing w:val="-1"/>
        </w:rPr>
        <w:t xml:space="preserve">      </w:t>
      </w:r>
      <w:r w:rsidR="00E1574D">
        <w:rPr>
          <w:rFonts w:ascii="ＭＳ 明朝" w:hAnsi="ＭＳ 明朝" w:hint="eastAsia"/>
          <w:color w:val="000000"/>
          <w:spacing w:val="-1"/>
        </w:rPr>
        <w:t xml:space="preserve">令和　　</w:t>
      </w:r>
      <w:r w:rsidRPr="003D72FB">
        <w:rPr>
          <w:rFonts w:ascii="ＭＳ 明朝" w:hAnsi="ＭＳ 明朝" w:hint="eastAsia"/>
          <w:color w:val="000000"/>
        </w:rPr>
        <w:t>年</w:t>
      </w:r>
      <w:r w:rsidRPr="003D72FB">
        <w:rPr>
          <w:rFonts w:ascii="ＭＳ 明朝" w:hAnsi="ＭＳ 明朝" w:hint="eastAsia"/>
          <w:color w:val="000000"/>
          <w:spacing w:val="-1"/>
        </w:rPr>
        <w:t xml:space="preserve">     </w:t>
      </w:r>
      <w:r w:rsidRPr="003D72FB">
        <w:rPr>
          <w:rFonts w:ascii="ＭＳ 明朝" w:hAnsi="ＭＳ 明朝" w:hint="eastAsia"/>
          <w:color w:val="000000"/>
        </w:rPr>
        <w:t>月</w:t>
      </w:r>
      <w:r w:rsidRPr="003D72FB">
        <w:rPr>
          <w:rFonts w:ascii="ＭＳ 明朝" w:hAnsi="ＭＳ 明朝" w:hint="eastAsia"/>
          <w:color w:val="000000"/>
          <w:spacing w:val="-1"/>
        </w:rPr>
        <w:t xml:space="preserve">     </w:t>
      </w:r>
      <w:r w:rsidRPr="003D72FB">
        <w:rPr>
          <w:rFonts w:ascii="ＭＳ 明朝" w:hAnsi="ＭＳ 明朝" w:hint="eastAsia"/>
          <w:color w:val="000000"/>
        </w:rPr>
        <w:t>日</w:t>
      </w:r>
    </w:p>
    <w:p w14:paraId="0FB5CA70" w14:textId="2DBD347C" w:rsidR="00BC5EE1" w:rsidRPr="003D72FB" w:rsidRDefault="00BC5EE1">
      <w:pPr>
        <w:pStyle w:val="a3"/>
        <w:rPr>
          <w:color w:val="000000"/>
          <w:spacing w:val="0"/>
        </w:rPr>
      </w:pPr>
      <w:r w:rsidRPr="003D72FB">
        <w:rPr>
          <w:rFonts w:hint="eastAsia"/>
          <w:color w:val="000000"/>
          <w:spacing w:val="0"/>
        </w:rPr>
        <w:t>（</w:t>
      </w:r>
      <w:r w:rsidR="00060B02">
        <w:rPr>
          <w:rFonts w:hint="eastAsia"/>
          <w:color w:val="000000"/>
          <w:spacing w:val="0"/>
        </w:rPr>
        <w:t>宛</w:t>
      </w:r>
      <w:r w:rsidRPr="003D72FB">
        <w:rPr>
          <w:rFonts w:hint="eastAsia"/>
          <w:color w:val="000000"/>
          <w:spacing w:val="0"/>
        </w:rPr>
        <w:t>先）</w:t>
      </w:r>
    </w:p>
    <w:p w14:paraId="4C23E8BA" w14:textId="77777777" w:rsidR="000373C3" w:rsidRPr="003D72FB" w:rsidRDefault="000373C3">
      <w:pPr>
        <w:pStyle w:val="a3"/>
        <w:rPr>
          <w:color w:val="000000"/>
          <w:spacing w:val="0"/>
        </w:rPr>
      </w:pPr>
      <w:r w:rsidRPr="003D72FB">
        <w:rPr>
          <w:rFonts w:ascii="ＭＳ 明朝" w:hAnsi="ＭＳ 明朝" w:hint="eastAsia"/>
          <w:color w:val="000000"/>
        </w:rPr>
        <w:t xml:space="preserve">　　埼　玉　県　知　事　</w:t>
      </w:r>
    </w:p>
    <w:p w14:paraId="18A410B3" w14:textId="77777777" w:rsidR="000373C3" w:rsidRPr="003D72FB" w:rsidRDefault="000373C3">
      <w:pPr>
        <w:pStyle w:val="a3"/>
        <w:rPr>
          <w:color w:val="000000"/>
          <w:spacing w:val="0"/>
        </w:rPr>
      </w:pPr>
      <w:r w:rsidRPr="003D72FB">
        <w:rPr>
          <w:rFonts w:ascii="ＭＳ 明朝" w:hAnsi="ＭＳ 明朝" w:hint="eastAsia"/>
          <w:color w:val="000000"/>
          <w:spacing w:val="-1"/>
        </w:rPr>
        <w:t xml:space="preserve">                          </w:t>
      </w:r>
      <w:r w:rsidRPr="003D72FB">
        <w:rPr>
          <w:rFonts w:ascii="ＭＳ 明朝" w:hAnsi="ＭＳ 明朝" w:hint="eastAsia"/>
          <w:color w:val="000000"/>
        </w:rPr>
        <w:t xml:space="preserve">　　　</w:t>
      </w:r>
      <w:r w:rsidRPr="003D72FB">
        <w:rPr>
          <w:rFonts w:ascii="ＭＳ 明朝" w:hAnsi="ＭＳ 明朝" w:hint="eastAsia"/>
          <w:color w:val="000000"/>
          <w:spacing w:val="-1"/>
        </w:rPr>
        <w:t xml:space="preserve">      </w:t>
      </w:r>
      <w:r w:rsidR="003C0D6E">
        <w:rPr>
          <w:rFonts w:ascii="ＭＳ 明朝" w:hAnsi="ＭＳ 明朝" w:hint="eastAsia"/>
          <w:color w:val="000000"/>
          <w:spacing w:val="-1"/>
        </w:rPr>
        <w:t xml:space="preserve">　　　　　　　　　　　　　　　　　</w:t>
      </w:r>
      <w:r w:rsidRPr="003D72FB">
        <w:rPr>
          <w:rFonts w:ascii="ＭＳ 明朝" w:hAnsi="ＭＳ 明朝" w:hint="eastAsia"/>
          <w:color w:val="000000"/>
          <w:spacing w:val="-1"/>
        </w:rPr>
        <w:t xml:space="preserve"> </w:t>
      </w:r>
      <w:r w:rsidRPr="003D72FB">
        <w:rPr>
          <w:rFonts w:ascii="ＭＳ 明朝" w:hAnsi="ＭＳ 明朝" w:hint="eastAsia"/>
          <w:color w:val="000000"/>
        </w:rPr>
        <w:t xml:space="preserve">推進員氏名　　　　　　　　　　　　　　</w:t>
      </w:r>
    </w:p>
    <w:p w14:paraId="6921506F" w14:textId="77777777" w:rsidR="000373C3" w:rsidRPr="003D72FB" w:rsidRDefault="000373C3">
      <w:pPr>
        <w:pStyle w:val="a3"/>
        <w:rPr>
          <w:color w:val="000000"/>
          <w:spacing w:val="0"/>
        </w:rPr>
      </w:pPr>
    </w:p>
    <w:p w14:paraId="3E178F03" w14:textId="77777777" w:rsidR="00F053D9" w:rsidRPr="003D72FB" w:rsidRDefault="00F053D9" w:rsidP="00F053D9">
      <w:pPr>
        <w:jc w:val="center"/>
        <w:rPr>
          <w:rFonts w:ascii="ＭＳ 明朝" w:hAnsi="ＭＳ 明朝" w:cs="ＭＳ 明朝"/>
          <w:color w:val="000000"/>
          <w:kern w:val="0"/>
          <w:sz w:val="24"/>
        </w:rPr>
      </w:pPr>
      <w:r w:rsidRPr="003D72FB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年度　半期（　/　～　/　）において次のとおり活動を行いましたので報告します。</w:t>
      </w:r>
    </w:p>
    <w:p w14:paraId="28D63404" w14:textId="77777777" w:rsidR="000373C3" w:rsidRPr="003D72FB" w:rsidRDefault="000373C3">
      <w:pPr>
        <w:pStyle w:val="a3"/>
        <w:spacing w:line="185" w:lineRule="exact"/>
        <w:rPr>
          <w:color w:val="000000"/>
          <w:spacing w:val="0"/>
        </w:rPr>
      </w:pPr>
    </w:p>
    <w:tbl>
      <w:tblPr>
        <w:tblW w:w="14582" w:type="dxa"/>
        <w:tblInd w:w="-2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04"/>
        <w:gridCol w:w="2572"/>
        <w:gridCol w:w="7229"/>
        <w:gridCol w:w="1985"/>
        <w:gridCol w:w="992"/>
      </w:tblGrid>
      <w:tr w:rsidR="000013FB" w:rsidRPr="003D72FB" w14:paraId="17B9B7D3" w14:textId="77777777" w:rsidTr="000013FB">
        <w:trPr>
          <w:trHeight w:hRule="exact" w:val="549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53B2" w14:textId="77777777" w:rsidR="000013FB" w:rsidRPr="003D72FB" w:rsidRDefault="000013FB" w:rsidP="000013FB">
            <w:pPr>
              <w:pStyle w:val="a3"/>
              <w:spacing w:before="120" w:line="250" w:lineRule="exact"/>
              <w:jc w:val="center"/>
              <w:rPr>
                <w:color w:val="000000"/>
                <w:spacing w:val="0"/>
              </w:rPr>
            </w:pPr>
            <w:r w:rsidRPr="003D72FB">
              <w:rPr>
                <w:rFonts w:ascii="ＭＳ 明朝" w:hAnsi="ＭＳ 明朝" w:hint="eastAsia"/>
                <w:color w:val="000000"/>
              </w:rPr>
              <w:t>年</w:t>
            </w:r>
            <w:r w:rsidRPr="003D72FB">
              <w:rPr>
                <w:rFonts w:ascii="ＭＳ 明朝" w:hAnsi="ＭＳ 明朝" w:hint="eastAsia"/>
                <w:color w:val="000000"/>
                <w:spacing w:val="-1"/>
              </w:rPr>
              <w:t xml:space="preserve"> </w:t>
            </w:r>
            <w:r w:rsidRPr="003D72FB">
              <w:rPr>
                <w:rFonts w:ascii="ＭＳ 明朝" w:hAnsi="ＭＳ 明朝" w:hint="eastAsia"/>
                <w:color w:val="000000"/>
              </w:rPr>
              <w:t>月</w:t>
            </w:r>
            <w:r w:rsidRPr="003D72FB">
              <w:rPr>
                <w:rFonts w:ascii="ＭＳ 明朝" w:hAnsi="ＭＳ 明朝" w:hint="eastAsia"/>
                <w:color w:val="000000"/>
                <w:spacing w:val="-1"/>
              </w:rPr>
              <w:t xml:space="preserve"> </w:t>
            </w:r>
            <w:r w:rsidRPr="003D72FB">
              <w:rPr>
                <w:rFonts w:ascii="ＭＳ 明朝" w:hAnsi="ＭＳ 明朝" w:hint="eastAsia"/>
                <w:color w:val="000000"/>
              </w:rPr>
              <w:t>日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5B020" w14:textId="77777777" w:rsidR="000013FB" w:rsidRPr="003D72FB" w:rsidRDefault="000013FB" w:rsidP="000013FB">
            <w:pPr>
              <w:pStyle w:val="a3"/>
              <w:spacing w:before="120" w:line="250" w:lineRule="exact"/>
              <w:jc w:val="center"/>
              <w:rPr>
                <w:color w:val="000000"/>
                <w:spacing w:val="0"/>
              </w:rPr>
            </w:pPr>
            <w:r w:rsidRPr="003D72FB">
              <w:rPr>
                <w:rFonts w:ascii="ＭＳ 明朝" w:hAnsi="ＭＳ 明朝" w:hint="eastAsia"/>
                <w:color w:val="000000"/>
              </w:rPr>
              <w:t>場　　　所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29B02" w14:textId="77777777" w:rsidR="000013FB" w:rsidRPr="003D72FB" w:rsidRDefault="000013FB" w:rsidP="000013FB">
            <w:pPr>
              <w:pStyle w:val="a3"/>
              <w:spacing w:before="120" w:line="250" w:lineRule="exact"/>
              <w:jc w:val="center"/>
              <w:rPr>
                <w:color w:val="000000"/>
                <w:spacing w:val="0"/>
              </w:rPr>
            </w:pPr>
            <w:r w:rsidRPr="003D72FB">
              <w:rPr>
                <w:rFonts w:ascii="ＭＳ 明朝" w:hAnsi="ＭＳ 明朝" w:hint="eastAsia"/>
                <w:color w:val="000000"/>
              </w:rPr>
              <w:t>活動内容</w:t>
            </w:r>
            <w:r w:rsidR="004D012B">
              <w:rPr>
                <w:rFonts w:ascii="ＭＳ 明朝" w:hAnsi="ＭＳ 明朝" w:hint="eastAsia"/>
                <w:color w:val="000000"/>
              </w:rPr>
              <w:t>及びその効果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17E68" w14:textId="77777777" w:rsidR="000013FB" w:rsidRPr="003D72FB" w:rsidRDefault="000013FB" w:rsidP="000013FB">
            <w:pPr>
              <w:pStyle w:val="a3"/>
              <w:spacing w:before="120" w:line="250" w:lineRule="exact"/>
              <w:jc w:val="center"/>
              <w:rPr>
                <w:color w:val="000000"/>
                <w:spacing w:val="0"/>
              </w:rPr>
            </w:pPr>
            <w:r w:rsidRPr="003D72FB">
              <w:rPr>
                <w:rFonts w:ascii="ＭＳ 明朝" w:hAnsi="ＭＳ 明朝" w:hint="eastAsia"/>
                <w:color w:val="000000"/>
              </w:rPr>
              <w:t>対象・人数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B3E16" w14:textId="77777777" w:rsidR="000013FB" w:rsidRDefault="000013FB" w:rsidP="000013FB">
            <w:pPr>
              <w:pStyle w:val="a3"/>
              <w:spacing w:before="120" w:line="250" w:lineRule="exact"/>
              <w:jc w:val="center"/>
              <w:rPr>
                <w:rFonts w:ascii="ＭＳ 明朝" w:hAnsi="ＭＳ 明朝"/>
                <w:color w:val="000000"/>
                <w:spacing w:val="-1"/>
              </w:rPr>
            </w:pPr>
            <w:r>
              <w:rPr>
                <w:rFonts w:ascii="ＭＳ 明朝" w:hAnsi="ＭＳ 明朝" w:hint="eastAsia"/>
                <w:color w:val="000000"/>
                <w:spacing w:val="-1"/>
              </w:rPr>
              <w:t>分類</w:t>
            </w:r>
          </w:p>
        </w:tc>
      </w:tr>
      <w:tr w:rsidR="000013FB" w:rsidRPr="003D72FB" w14:paraId="0F993BAB" w14:textId="77777777" w:rsidTr="000013FB">
        <w:trPr>
          <w:trHeight w:hRule="exact" w:val="4272"/>
        </w:trPr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C76F" w14:textId="77777777" w:rsidR="000013FB" w:rsidRPr="003D72FB" w:rsidRDefault="000013FB">
            <w:pPr>
              <w:pStyle w:val="a3"/>
              <w:spacing w:line="185" w:lineRule="exact"/>
              <w:rPr>
                <w:color w:val="000000"/>
                <w:spacing w:val="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68C67D" w14:textId="77777777" w:rsidR="000013FB" w:rsidRPr="003D72FB" w:rsidRDefault="000013FB">
            <w:pPr>
              <w:pStyle w:val="a3"/>
              <w:spacing w:line="185" w:lineRule="exact"/>
              <w:rPr>
                <w:color w:val="000000"/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938917" w14:textId="77777777" w:rsidR="000013FB" w:rsidRPr="003D72FB" w:rsidRDefault="000013FB">
            <w:pPr>
              <w:pStyle w:val="a3"/>
              <w:spacing w:line="185" w:lineRule="exact"/>
              <w:rPr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FF35D6" w14:textId="77777777" w:rsidR="000013FB" w:rsidRPr="003D72FB" w:rsidRDefault="000013FB">
            <w:pPr>
              <w:pStyle w:val="a3"/>
              <w:spacing w:line="185" w:lineRule="exact"/>
              <w:rPr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C11D98" w14:textId="77777777" w:rsidR="000013FB" w:rsidRPr="003D72FB" w:rsidRDefault="000013FB">
            <w:pPr>
              <w:pStyle w:val="a3"/>
              <w:spacing w:line="185" w:lineRule="exact"/>
              <w:rPr>
                <w:color w:val="000000"/>
                <w:spacing w:val="0"/>
              </w:rPr>
            </w:pPr>
          </w:p>
        </w:tc>
      </w:tr>
    </w:tbl>
    <w:p w14:paraId="0492D4BC" w14:textId="77777777" w:rsidR="00F053D9" w:rsidRPr="00BA138B" w:rsidRDefault="00BA138B" w:rsidP="00BA138B">
      <w:pPr>
        <w:suppressAutoHyphens/>
        <w:wordWrap w:val="0"/>
        <w:jc w:val="left"/>
        <w:textAlignment w:val="baseline"/>
        <w:rPr>
          <w:color w:val="000000"/>
        </w:rPr>
      </w:pPr>
      <w:r w:rsidRPr="003D72FB">
        <w:rPr>
          <w:rFonts w:ascii="ＭＳ 明朝" w:hAnsi="ＭＳ 明朝" w:cs="ＭＳ 明朝" w:hint="eastAsia"/>
          <w:color w:val="000000"/>
          <w:kern w:val="0"/>
          <w:sz w:val="24"/>
        </w:rPr>
        <w:t>※イベント等の準備期間も含めた活動日数を記入してください。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559"/>
      </w:tblGrid>
      <w:tr w:rsidR="000013FB" w:rsidRPr="003D72FB" w14:paraId="435161A8" w14:textId="77777777" w:rsidTr="00765723">
        <w:trPr>
          <w:trHeight w:val="603"/>
        </w:trPr>
        <w:tc>
          <w:tcPr>
            <w:tcW w:w="1446" w:type="dxa"/>
            <w:vAlign w:val="center"/>
          </w:tcPr>
          <w:p w14:paraId="0FF7D9F6" w14:textId="77777777" w:rsidR="000013FB" w:rsidRPr="003D72FB" w:rsidRDefault="000013FB" w:rsidP="00A6555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3D72F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活動日数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559" w:type="dxa"/>
            <w:vAlign w:val="center"/>
          </w:tcPr>
          <w:p w14:paraId="3271658B" w14:textId="77777777" w:rsidR="000013FB" w:rsidRPr="003D72FB" w:rsidRDefault="000013FB" w:rsidP="00A6555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3D72F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241C53E8" w14:textId="77777777" w:rsidR="00BA138B" w:rsidRPr="003D72FB" w:rsidRDefault="00BA138B">
      <w:pPr>
        <w:suppressAutoHyphens/>
        <w:wordWrap w:val="0"/>
        <w:jc w:val="left"/>
        <w:textAlignment w:val="baseline"/>
        <w:rPr>
          <w:color w:val="000000"/>
        </w:rPr>
      </w:pPr>
    </w:p>
    <w:sectPr w:rsidR="00BA138B" w:rsidRPr="003D72FB" w:rsidSect="00F96C7A">
      <w:pgSz w:w="16838" w:h="11906" w:orient="landscape" w:code="9"/>
      <w:pgMar w:top="1134" w:right="1417" w:bottom="1134" w:left="1134" w:header="720" w:footer="720" w:gutter="0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4E056" w14:textId="77777777" w:rsidR="00F174FD" w:rsidRDefault="00F174FD" w:rsidP="00083D75">
      <w:r>
        <w:separator/>
      </w:r>
    </w:p>
  </w:endnote>
  <w:endnote w:type="continuationSeparator" w:id="0">
    <w:p w14:paraId="50D8BB63" w14:textId="77777777" w:rsidR="00F174FD" w:rsidRDefault="00F174FD" w:rsidP="0008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34A23" w14:textId="77777777" w:rsidR="00F174FD" w:rsidRDefault="00F174FD" w:rsidP="00083D75">
      <w:r>
        <w:separator/>
      </w:r>
    </w:p>
  </w:footnote>
  <w:footnote w:type="continuationSeparator" w:id="0">
    <w:p w14:paraId="3691E0EA" w14:textId="77777777" w:rsidR="00F174FD" w:rsidRDefault="00F174FD" w:rsidP="0008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C3"/>
    <w:rsid w:val="000013FB"/>
    <w:rsid w:val="000212A1"/>
    <w:rsid w:val="000373C3"/>
    <w:rsid w:val="00060B02"/>
    <w:rsid w:val="00072D10"/>
    <w:rsid w:val="00083D75"/>
    <w:rsid w:val="0009380F"/>
    <w:rsid w:val="000B3800"/>
    <w:rsid w:val="000B3DD4"/>
    <w:rsid w:val="000B5049"/>
    <w:rsid w:val="000D097C"/>
    <w:rsid w:val="000F2879"/>
    <w:rsid w:val="001067F5"/>
    <w:rsid w:val="00114A36"/>
    <w:rsid w:val="0014560D"/>
    <w:rsid w:val="00160C8C"/>
    <w:rsid w:val="00161BC8"/>
    <w:rsid w:val="001924E0"/>
    <w:rsid w:val="00205249"/>
    <w:rsid w:val="00206F31"/>
    <w:rsid w:val="002232DE"/>
    <w:rsid w:val="002733E9"/>
    <w:rsid w:val="00282184"/>
    <w:rsid w:val="002912DE"/>
    <w:rsid w:val="00295315"/>
    <w:rsid w:val="00295A9A"/>
    <w:rsid w:val="002A56C5"/>
    <w:rsid w:val="002D48BD"/>
    <w:rsid w:val="002F275B"/>
    <w:rsid w:val="002F61B4"/>
    <w:rsid w:val="003264A8"/>
    <w:rsid w:val="003434A3"/>
    <w:rsid w:val="003451FE"/>
    <w:rsid w:val="00354A0E"/>
    <w:rsid w:val="00356610"/>
    <w:rsid w:val="00374DCB"/>
    <w:rsid w:val="00397560"/>
    <w:rsid w:val="003B26FB"/>
    <w:rsid w:val="003C0D6E"/>
    <w:rsid w:val="003C6CA0"/>
    <w:rsid w:val="003D72FB"/>
    <w:rsid w:val="003E20A8"/>
    <w:rsid w:val="004323C6"/>
    <w:rsid w:val="004325D4"/>
    <w:rsid w:val="0046097E"/>
    <w:rsid w:val="004734A8"/>
    <w:rsid w:val="004D012B"/>
    <w:rsid w:val="004D1E5E"/>
    <w:rsid w:val="004F0BAF"/>
    <w:rsid w:val="005127B9"/>
    <w:rsid w:val="005706F1"/>
    <w:rsid w:val="00582289"/>
    <w:rsid w:val="005B6221"/>
    <w:rsid w:val="005D43E5"/>
    <w:rsid w:val="005E20D9"/>
    <w:rsid w:val="005F5C0C"/>
    <w:rsid w:val="005F67F3"/>
    <w:rsid w:val="0060005E"/>
    <w:rsid w:val="00611126"/>
    <w:rsid w:val="006414B2"/>
    <w:rsid w:val="00644CA3"/>
    <w:rsid w:val="0067021E"/>
    <w:rsid w:val="006A6E1E"/>
    <w:rsid w:val="00706B0A"/>
    <w:rsid w:val="00765723"/>
    <w:rsid w:val="00786609"/>
    <w:rsid w:val="007E1DBB"/>
    <w:rsid w:val="00816F5F"/>
    <w:rsid w:val="00827EA4"/>
    <w:rsid w:val="00866365"/>
    <w:rsid w:val="00884C7F"/>
    <w:rsid w:val="008A7D2E"/>
    <w:rsid w:val="008B48B7"/>
    <w:rsid w:val="008C7314"/>
    <w:rsid w:val="008D6075"/>
    <w:rsid w:val="00902ED2"/>
    <w:rsid w:val="00914A57"/>
    <w:rsid w:val="009255F3"/>
    <w:rsid w:val="00942D83"/>
    <w:rsid w:val="00955220"/>
    <w:rsid w:val="0095630D"/>
    <w:rsid w:val="00965DCA"/>
    <w:rsid w:val="009862C3"/>
    <w:rsid w:val="00995A29"/>
    <w:rsid w:val="009B0D4F"/>
    <w:rsid w:val="009B3D26"/>
    <w:rsid w:val="009B5BE9"/>
    <w:rsid w:val="009D79CC"/>
    <w:rsid w:val="009D7F96"/>
    <w:rsid w:val="009E6134"/>
    <w:rsid w:val="00A2534C"/>
    <w:rsid w:val="00A523AB"/>
    <w:rsid w:val="00A65355"/>
    <w:rsid w:val="00A6555F"/>
    <w:rsid w:val="00A7432C"/>
    <w:rsid w:val="00A8512B"/>
    <w:rsid w:val="00AA146B"/>
    <w:rsid w:val="00AA4C76"/>
    <w:rsid w:val="00AB388D"/>
    <w:rsid w:val="00AF2D54"/>
    <w:rsid w:val="00B11886"/>
    <w:rsid w:val="00B36099"/>
    <w:rsid w:val="00B46153"/>
    <w:rsid w:val="00B81D77"/>
    <w:rsid w:val="00B81F92"/>
    <w:rsid w:val="00B8654F"/>
    <w:rsid w:val="00BA138B"/>
    <w:rsid w:val="00BC5EE1"/>
    <w:rsid w:val="00BD263F"/>
    <w:rsid w:val="00BD3F41"/>
    <w:rsid w:val="00BF5960"/>
    <w:rsid w:val="00C12D8C"/>
    <w:rsid w:val="00C17E67"/>
    <w:rsid w:val="00C32326"/>
    <w:rsid w:val="00C3314A"/>
    <w:rsid w:val="00C656C8"/>
    <w:rsid w:val="00C779B5"/>
    <w:rsid w:val="00CB2AF5"/>
    <w:rsid w:val="00D0095B"/>
    <w:rsid w:val="00D258DC"/>
    <w:rsid w:val="00D402A0"/>
    <w:rsid w:val="00D7033D"/>
    <w:rsid w:val="00D82E91"/>
    <w:rsid w:val="00D834A6"/>
    <w:rsid w:val="00DA64DC"/>
    <w:rsid w:val="00E1574D"/>
    <w:rsid w:val="00E47F36"/>
    <w:rsid w:val="00E54274"/>
    <w:rsid w:val="00E96324"/>
    <w:rsid w:val="00EC359D"/>
    <w:rsid w:val="00ED1B44"/>
    <w:rsid w:val="00EE5AD0"/>
    <w:rsid w:val="00EF3C6C"/>
    <w:rsid w:val="00F053D9"/>
    <w:rsid w:val="00F135EE"/>
    <w:rsid w:val="00F170AF"/>
    <w:rsid w:val="00F174FD"/>
    <w:rsid w:val="00F34E63"/>
    <w:rsid w:val="00F46784"/>
    <w:rsid w:val="00F557A6"/>
    <w:rsid w:val="00F561D5"/>
    <w:rsid w:val="00F605FA"/>
    <w:rsid w:val="00F6398A"/>
    <w:rsid w:val="00F96C7A"/>
    <w:rsid w:val="00FB3E78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88723"/>
  <w15:chartTrackingRefBased/>
  <w15:docId w15:val="{C13A6BC5-6BAC-4C09-8EB4-5FB030C3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3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D75"/>
  </w:style>
  <w:style w:type="paragraph" w:styleId="a6">
    <w:name w:val="footer"/>
    <w:basedOn w:val="a"/>
    <w:link w:val="a7"/>
    <w:uiPriority w:val="99"/>
    <w:unhideWhenUsed/>
    <w:rsid w:val="00083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D75"/>
  </w:style>
  <w:style w:type="paragraph" w:styleId="a8">
    <w:name w:val="Balloon Text"/>
    <w:basedOn w:val="a"/>
    <w:link w:val="a9"/>
    <w:uiPriority w:val="99"/>
    <w:semiHidden/>
    <w:unhideWhenUsed/>
    <w:rsid w:val="005B62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62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2F61B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1448\Box\&#12304;02_&#35506;&#25152;&#20849;&#26377;&#12305;05_02_&#28201;&#26262;&#21270;&#23550;&#31574;&#35506;\R06&#24180;&#24230;\&#32207;&#21209;&#12539;&#12456;&#12467;&#12521;&#12452;&#12501;&#25512;&#36914;&#25285;&#24403;\08_&#12456;&#12467;&#12521;&#12452;&#12501;&#25512;&#36914;\08_06_&#22320;&#29699;&#28201;&#26262;&#21270;&#38450;&#27490;&#27963;&#21205;&#25512;&#36914;&#21729;\&#25512;&#36914;&#21729;&#38543;&#26178;&#21215;&#38598;&#26908;&#3534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423E-E28D-46FE-A4B2-57B4842A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137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島嵜 悠介（温暖化対策課）</cp:lastModifiedBy>
  <cp:revision>2</cp:revision>
  <cp:lastPrinted>2025-07-03T04:21:00Z</cp:lastPrinted>
  <dcterms:created xsi:type="dcterms:W3CDTF">2025-07-03T05:35:00Z</dcterms:created>
  <dcterms:modified xsi:type="dcterms:W3CDTF">2025-07-03T05:35:00Z</dcterms:modified>
</cp:coreProperties>
</file>