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52"/>
        <w:gridCol w:w="472"/>
        <w:gridCol w:w="379"/>
        <w:gridCol w:w="94"/>
        <w:gridCol w:w="473"/>
        <w:gridCol w:w="709"/>
        <w:gridCol w:w="708"/>
        <w:gridCol w:w="993"/>
        <w:gridCol w:w="708"/>
        <w:gridCol w:w="426"/>
        <w:gridCol w:w="141"/>
        <w:gridCol w:w="709"/>
        <w:gridCol w:w="851"/>
        <w:gridCol w:w="2532"/>
      </w:tblGrid>
      <w:tr w:rsidR="00144A49" w:rsidRPr="00FD3087" w14:paraId="4D36D3F8" w14:textId="77777777" w:rsidTr="00E127E4">
        <w:trPr>
          <w:cantSplit/>
          <w:trHeight w:val="342"/>
        </w:trPr>
        <w:tc>
          <w:tcPr>
            <w:tcW w:w="18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A10E1" w14:textId="5C2C587D" w:rsidR="00144A49" w:rsidRPr="00741523" w:rsidRDefault="00732107" w:rsidP="0014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ふ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生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り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徒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が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な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252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868372" w14:textId="668CA740" w:rsidR="00732107" w:rsidRPr="00D26E7F" w:rsidRDefault="00732107" w:rsidP="00144A49">
            <w:pPr>
              <w:pStyle w:val="a3"/>
              <w:spacing w:beforeLines="50" w:before="120" w:line="240" w:lineRule="atLeas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6D820F" w14:textId="77777777" w:rsidR="00732107" w:rsidRPr="00D26E7F" w:rsidRDefault="00732107" w:rsidP="00DE7EDF">
            <w:pPr>
              <w:pStyle w:val="a3"/>
              <w:spacing w:beforeLines="50" w:before="120" w:line="240" w:lineRule="atLeast"/>
              <w:jc w:val="center"/>
              <w:rPr>
                <w:sz w:val="28"/>
                <w:szCs w:val="28"/>
              </w:rPr>
            </w:pPr>
            <w:r w:rsidRPr="00732107">
              <w:rPr>
                <w:rFonts w:hint="eastAsia"/>
                <w:sz w:val="22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34486" w14:textId="77777777" w:rsidR="00732107" w:rsidRPr="00D26E7F" w:rsidRDefault="00732107" w:rsidP="00144A49">
            <w:pPr>
              <w:pStyle w:val="a3"/>
              <w:spacing w:beforeLines="50" w:before="120" w:line="240" w:lineRule="atLeast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25AEC1D0" w14:textId="77777777" w:rsidR="00144A49" w:rsidRDefault="00732107" w:rsidP="009A6CA3">
            <w:pPr>
              <w:pStyle w:val="a3"/>
              <w:spacing w:before="100" w:beforeAutospacing="1"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志願先　</w:t>
            </w:r>
            <w:r w:rsidRPr="00741523">
              <w:rPr>
                <w:rFonts w:hint="eastAsia"/>
                <w:sz w:val="20"/>
                <w:szCs w:val="20"/>
              </w:rPr>
              <w:t>埼玉県立</w:t>
            </w:r>
          </w:p>
          <w:p w14:paraId="1D151798" w14:textId="0B2BAD94" w:rsidR="00732107" w:rsidRPr="00732107" w:rsidRDefault="00732107" w:rsidP="009A6CA3">
            <w:pPr>
              <w:pStyle w:val="a3"/>
              <w:spacing w:before="100" w:beforeAutospacing="1"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74152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A6CA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41523">
              <w:rPr>
                <w:rFonts w:hint="eastAsia"/>
                <w:sz w:val="20"/>
                <w:szCs w:val="20"/>
              </w:rPr>
              <w:t xml:space="preserve">　</w:t>
            </w:r>
            <w:r w:rsidR="009A6CA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44A49" w:rsidRPr="00FD3087" w14:paraId="2BD87426" w14:textId="77777777" w:rsidTr="00E127E4">
        <w:trPr>
          <w:trHeight w:val="461"/>
        </w:trPr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6EC24F" w14:textId="77777777" w:rsidR="00732107" w:rsidRPr="00B24425" w:rsidRDefault="00732107" w:rsidP="00DE7EDF">
            <w:pPr>
              <w:pStyle w:val="a3"/>
              <w:spacing w:beforeLines="100" w:before="240" w:line="240" w:lineRule="atLeast"/>
              <w:jc w:val="center"/>
            </w:pPr>
            <w:r w:rsidRPr="00144A49">
              <w:rPr>
                <w:rFonts w:hint="eastAsia"/>
                <w:spacing w:val="0"/>
                <w:w w:val="87"/>
                <w:fitText w:val="665" w:id="663406592"/>
              </w:rPr>
              <w:t>生年月日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213C25" w14:textId="77777777" w:rsidR="00732107" w:rsidRPr="00FD3087" w:rsidRDefault="00732107" w:rsidP="00DE7EDF">
            <w:pPr>
              <w:pStyle w:val="a3"/>
              <w:spacing w:beforeLines="100" w:before="240" w:line="24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平成　　年　　月　　</w:t>
            </w:r>
            <w:r w:rsidRPr="00B24425">
              <w:rPr>
                <w:rFonts w:hint="eastAsia"/>
              </w:rPr>
              <w:t>日生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0D4369" w14:textId="77777777" w:rsidR="00732107" w:rsidRPr="00D26E7F" w:rsidRDefault="00732107" w:rsidP="00DE7EDF">
            <w:pPr>
              <w:pStyle w:val="a3"/>
              <w:spacing w:beforeLines="100" w:before="240" w:line="240" w:lineRule="atLeast"/>
            </w:pPr>
            <w:r w:rsidRPr="00D26E7F">
              <w:rPr>
                <w:rFonts w:hint="eastAsia"/>
              </w:rPr>
              <w:t>卒業年月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0E0099B" w14:textId="77777777" w:rsidR="00732107" w:rsidRDefault="00732107" w:rsidP="000163DD">
            <w:pPr>
              <w:pStyle w:val="a3"/>
              <w:spacing w:beforeLines="50" w:before="120" w:afterLines="50" w:after="120" w:line="12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DDD5FD2" w14:textId="77777777" w:rsidR="00732107" w:rsidRPr="00D26E7F" w:rsidRDefault="00732107" w:rsidP="000163DD">
            <w:pPr>
              <w:pStyle w:val="a3"/>
              <w:spacing w:beforeLines="50" w:before="120" w:afterLines="50" w:after="120" w:line="12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B1ACF9" w14:textId="77777777" w:rsidR="00732107" w:rsidRPr="00D26E7F" w:rsidRDefault="009A6CA3" w:rsidP="000F1D99">
            <w:pPr>
              <w:pStyle w:val="a3"/>
              <w:spacing w:beforeLines="50" w:before="120" w:afterLines="50" w:after="120" w:line="12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7B6C8E">
              <w:rPr>
                <w:rFonts w:hint="eastAsia"/>
              </w:rPr>
              <w:t>年</w:t>
            </w:r>
            <w:r w:rsidR="00732107">
              <w:rPr>
                <w:rFonts w:hint="eastAsia"/>
              </w:rPr>
              <w:t xml:space="preserve">　　</w:t>
            </w:r>
            <w:r w:rsidR="007B6C8E">
              <w:rPr>
                <w:rFonts w:hint="eastAsia"/>
              </w:rPr>
              <w:t>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569FB" w14:textId="75AD48EA" w:rsidR="00732107" w:rsidRPr="009A6CA3" w:rsidRDefault="00732107" w:rsidP="000163DD">
            <w:pPr>
              <w:pStyle w:val="a3"/>
              <w:spacing w:beforeLines="50" w:before="120" w:afterLines="50" w:after="120" w:line="220" w:lineRule="exact"/>
              <w:jc w:val="center"/>
              <w:rPr>
                <w:sz w:val="16"/>
              </w:rPr>
            </w:pPr>
            <w:r w:rsidRPr="009A6CA3">
              <w:rPr>
                <w:rFonts w:hint="eastAsia"/>
                <w:sz w:val="16"/>
              </w:rPr>
              <w:t>卒</w:t>
            </w:r>
            <w:r w:rsidR="00144A49">
              <w:rPr>
                <w:rFonts w:hint="eastAsia"/>
                <w:sz w:val="16"/>
              </w:rPr>
              <w:t xml:space="preserve">　　</w:t>
            </w:r>
            <w:r w:rsidRPr="009A6CA3">
              <w:rPr>
                <w:rFonts w:hint="eastAsia"/>
                <w:sz w:val="16"/>
              </w:rPr>
              <w:t>業</w:t>
            </w:r>
          </w:p>
          <w:p w14:paraId="70FF8B63" w14:textId="77777777" w:rsidR="00732107" w:rsidRPr="00D26E7F" w:rsidRDefault="00732107" w:rsidP="000163DD">
            <w:pPr>
              <w:pStyle w:val="a3"/>
              <w:spacing w:beforeLines="50" w:before="120" w:afterLines="50" w:after="120" w:line="40" w:lineRule="exact"/>
              <w:jc w:val="center"/>
            </w:pPr>
            <w:r w:rsidRPr="009A6CA3">
              <w:rPr>
                <w:rFonts w:hint="eastAsia"/>
                <w:sz w:val="16"/>
              </w:rPr>
              <w:t>卒業見込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934C07" w14:textId="77777777" w:rsidR="00732107" w:rsidRPr="00741523" w:rsidRDefault="00732107" w:rsidP="00DE7EDF">
            <w:pPr>
              <w:pStyle w:val="a3"/>
              <w:spacing w:line="240" w:lineRule="atLeast"/>
              <w:jc w:val="left"/>
              <w:rPr>
                <w:sz w:val="22"/>
                <w:szCs w:val="22"/>
              </w:rPr>
            </w:pPr>
            <w:r w:rsidRPr="00741523">
              <w:rPr>
                <w:rFonts w:hint="eastAsia"/>
                <w:sz w:val="22"/>
                <w:szCs w:val="22"/>
              </w:rPr>
              <w:t>受検番号</w:t>
            </w:r>
          </w:p>
        </w:tc>
      </w:tr>
      <w:tr w:rsidR="007C2B07" w:rsidRPr="00FD3087" w14:paraId="5CE4E569" w14:textId="77777777" w:rsidTr="002E58F5">
        <w:trPr>
          <w:cantSplit/>
          <w:trHeight w:val="507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9EC93D9" w14:textId="77777777" w:rsidR="00042762" w:rsidRPr="000C2F49" w:rsidRDefault="00042762" w:rsidP="001D4B23">
            <w:pPr>
              <w:ind w:left="220" w:right="113" w:hanging="220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各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習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記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録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3F0AE97" w14:textId="77777777" w:rsidR="00042762" w:rsidRPr="000C2F49" w:rsidRDefault="00042762" w:rsidP="009A6CA3">
            <w:pPr>
              <w:pStyle w:val="a3"/>
              <w:spacing w:line="360" w:lineRule="auto"/>
              <w:ind w:leftChars="47" w:left="99" w:right="113"/>
              <w:rPr>
                <w:sz w:val="22"/>
                <w:szCs w:val="22"/>
              </w:rPr>
            </w:pPr>
            <w:r w:rsidRPr="009A6CA3">
              <w:rPr>
                <w:rFonts w:hint="eastAsia"/>
                <w:sz w:val="21"/>
                <w:szCs w:val="22"/>
              </w:rPr>
              <w:t>教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A6CA3">
              <w:rPr>
                <w:rFonts w:hint="eastAsia"/>
                <w:sz w:val="21"/>
                <w:szCs w:val="22"/>
              </w:rPr>
              <w:t>科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66D0FC" w14:textId="0AEC57ED" w:rsidR="00042762" w:rsidRPr="008F0E0B" w:rsidRDefault="007C2B07" w:rsidP="007C2B07">
            <w:pPr>
              <w:pStyle w:val="a3"/>
              <w:spacing w:line="260" w:lineRule="exact"/>
              <w:ind w:left="324" w:hanging="4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6C56BF" w14:textId="77777777" w:rsidR="00042762" w:rsidRPr="00264E69" w:rsidRDefault="00042762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２　</w:t>
            </w:r>
            <w:r w:rsidRPr="00264E69">
              <w:rPr>
                <w:rFonts w:hint="eastAsia"/>
                <w:sz w:val="18"/>
                <w:szCs w:val="18"/>
              </w:rPr>
              <w:t>国語の記録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48B953" w14:textId="55853F6C" w:rsidR="00042762" w:rsidRPr="00CE7BB3" w:rsidRDefault="00042762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5FA7A1F" w14:textId="5A5BF613" w:rsidR="00042762" w:rsidRPr="00CE7BB3" w:rsidRDefault="00042762" w:rsidP="00E127E4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 w:rsidRPr="00CE7BB3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2BD059" w14:textId="77777777" w:rsidR="00042762" w:rsidRPr="00FD3087" w:rsidRDefault="00042762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2BB1C3FE" w14:textId="77777777" w:rsidTr="002E58F5">
        <w:trPr>
          <w:cantSplit/>
          <w:trHeight w:val="748"/>
        </w:trPr>
        <w:tc>
          <w:tcPr>
            <w:tcW w:w="55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C03F40E" w14:textId="77777777" w:rsidR="00E127E4" w:rsidRPr="000C2F49" w:rsidRDefault="00E127E4" w:rsidP="001D4B23">
            <w:pPr>
              <w:ind w:left="220" w:right="113" w:hanging="22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EB66F70" w14:textId="77777777" w:rsidR="00E127E4" w:rsidRPr="009A6CA3" w:rsidRDefault="00E127E4" w:rsidP="009A6CA3">
            <w:pPr>
              <w:pStyle w:val="a3"/>
              <w:spacing w:line="360" w:lineRule="auto"/>
              <w:ind w:leftChars="47" w:left="99" w:right="113"/>
              <w:rPr>
                <w:sz w:val="21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EB195" w14:textId="77777777" w:rsidR="00E127E4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１</w:t>
            </w:r>
          </w:p>
          <w:p w14:paraId="7140962D" w14:textId="43D4D349" w:rsidR="00E127E4" w:rsidRPr="000163DD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B3F6B" w14:textId="77777777" w:rsidR="00E127E4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２</w:t>
            </w:r>
          </w:p>
          <w:p w14:paraId="55CE2625" w14:textId="21C6EA67" w:rsidR="00E127E4" w:rsidRPr="000163DD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A3CDE4" w14:textId="77777777" w:rsidR="00E127E4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３</w:t>
            </w:r>
          </w:p>
          <w:p w14:paraId="17DDF7ED" w14:textId="03CDD837" w:rsidR="00E127E4" w:rsidRPr="000163DD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97D0994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E53B60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92EA08" w14:textId="77777777" w:rsidR="00E127E4" w:rsidRDefault="00E127E4" w:rsidP="00E127E4">
            <w:pPr>
              <w:pStyle w:val="a3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保健体育</w:t>
            </w:r>
          </w:p>
          <w:p w14:paraId="512385BA" w14:textId="3C74CE93" w:rsidR="00E127E4" w:rsidRPr="00CE7BB3" w:rsidRDefault="00E127E4" w:rsidP="00E127E4">
            <w:pPr>
              <w:pStyle w:val="a3"/>
              <w:spacing w:line="240" w:lineRule="atLeast"/>
              <w:ind w:firstLineChars="300" w:firstLine="5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CDFEB8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824DB10" w14:textId="77777777" w:rsidTr="002E58F5">
        <w:trPr>
          <w:cantSplit/>
          <w:trHeight w:hRule="exact" w:val="432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E05335" w14:textId="77777777" w:rsidR="00E127E4" w:rsidRPr="00FD3087" w:rsidRDefault="00E127E4" w:rsidP="00DE7EDF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CE4E9EC" w14:textId="77777777" w:rsidR="00E127E4" w:rsidRPr="000C2F49" w:rsidRDefault="00E127E4" w:rsidP="009A6CA3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　語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027D" w14:textId="77777777" w:rsidR="00E127E4" w:rsidRPr="0009612B" w:rsidRDefault="00E127E4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F43B7" w14:textId="77777777" w:rsidR="00E127E4" w:rsidRPr="0009612B" w:rsidRDefault="00E127E4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156FD7" w14:textId="77777777" w:rsidR="00E127E4" w:rsidRPr="0009612B" w:rsidRDefault="00E127E4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052F6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2B96FE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14:paraId="5A4C6257" w14:textId="77777777" w:rsidR="00E127E4" w:rsidRPr="00CE7BB3" w:rsidRDefault="00E127E4" w:rsidP="001D4B23">
            <w:pPr>
              <w:pStyle w:val="a3"/>
              <w:spacing w:beforeLines="50" w:before="120" w:line="24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659C2A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7C2B07" w:rsidRPr="00FD3087" w14:paraId="60A8E691" w14:textId="77777777" w:rsidTr="002E58F5">
        <w:trPr>
          <w:cantSplit/>
          <w:trHeight w:hRule="exact" w:val="287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F4CC8D" w14:textId="77777777" w:rsidR="00042762" w:rsidRPr="00FD3087" w:rsidRDefault="00042762" w:rsidP="00DE7EDF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25831F6" w14:textId="77777777" w:rsidR="00042762" w:rsidRDefault="00042762" w:rsidP="009A6CA3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18434" w14:textId="77777777" w:rsidR="00042762" w:rsidRPr="0009612B" w:rsidRDefault="00042762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B6ED" w14:textId="77777777" w:rsidR="00042762" w:rsidRPr="0009612B" w:rsidRDefault="00042762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AB7BA3" w14:textId="77777777" w:rsidR="00042762" w:rsidRPr="0009612B" w:rsidRDefault="00042762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7B2F861" w14:textId="77777777" w:rsidR="00042762" w:rsidRPr="00264E69" w:rsidRDefault="00042762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３　</w:t>
            </w:r>
            <w:r w:rsidRPr="00264E69">
              <w:rPr>
                <w:rFonts w:hint="eastAsia"/>
                <w:sz w:val="18"/>
                <w:szCs w:val="18"/>
              </w:rPr>
              <w:t>社会の記録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EF64C0" w14:textId="77777777" w:rsidR="00042762" w:rsidRPr="00CE7BB3" w:rsidRDefault="00042762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5F8E67A" w14:textId="53228312" w:rsidR="00042762" w:rsidRPr="00CE7BB3" w:rsidRDefault="00E127E4" w:rsidP="00E127E4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AEB028" w14:textId="77777777" w:rsidR="00042762" w:rsidRPr="00FD3087" w:rsidRDefault="00042762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17045D3B" w14:textId="77777777" w:rsidTr="002E58F5">
        <w:trPr>
          <w:cantSplit/>
          <w:trHeight w:hRule="exact" w:val="907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A22237" w14:textId="77777777" w:rsidR="00E127E4" w:rsidRPr="00FD3087" w:rsidRDefault="00E127E4" w:rsidP="00E127E4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9077424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　会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72F4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9C75F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923AFD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DCD9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F4A684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2E75365" w14:textId="77777777" w:rsidR="002E58F5" w:rsidRDefault="00E127E4" w:rsidP="002E58F5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 w:rsidRPr="00CE7BB3">
              <w:rPr>
                <w:rFonts w:hint="eastAsia"/>
                <w:sz w:val="20"/>
                <w:szCs w:val="20"/>
              </w:rPr>
              <w:t>職業・家庭</w:t>
            </w:r>
          </w:p>
          <w:p w14:paraId="3BA50A8B" w14:textId="33178994" w:rsidR="00E127E4" w:rsidRPr="00CE7BB3" w:rsidRDefault="002E58F5" w:rsidP="002E58F5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127E4" w:rsidRPr="00CE7BB3">
              <w:rPr>
                <w:rFonts w:hint="eastAsia"/>
                <w:sz w:val="20"/>
                <w:szCs w:val="20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924240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84791A7" w14:textId="77777777" w:rsidTr="002E58F5">
        <w:trPr>
          <w:cantSplit/>
          <w:trHeight w:hRule="exact" w:val="358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795AF4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53A31729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学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C558A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A5A35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D3A39B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850FF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87F864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950DF2E" w14:textId="77777777" w:rsidR="00E127E4" w:rsidRPr="00CE7BB3" w:rsidRDefault="00E127E4" w:rsidP="00E127E4">
            <w:pPr>
              <w:pStyle w:val="a3"/>
              <w:spacing w:beforeLines="50" w:before="120" w:line="240" w:lineRule="atLeast"/>
              <w:ind w:left="279" w:right="113" w:hanging="174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8ED329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6396B2C" w14:textId="77777777" w:rsidTr="002E58F5">
        <w:trPr>
          <w:cantSplit/>
          <w:trHeight w:val="382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AB91A1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CFE9EC9" w14:textId="77777777" w:rsidR="00E127E4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E61EE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CA4B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206920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26DCE3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４　</w:t>
            </w:r>
            <w:r w:rsidRPr="00264E69">
              <w:rPr>
                <w:rFonts w:hint="eastAsia"/>
                <w:sz w:val="18"/>
                <w:szCs w:val="18"/>
              </w:rPr>
              <w:t>数学の記録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8CC26F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80C0DD8" w14:textId="77777777" w:rsidR="00E127E4" w:rsidRPr="00CE7BB3" w:rsidRDefault="00E127E4" w:rsidP="00E127E4">
            <w:pPr>
              <w:pStyle w:val="a3"/>
              <w:spacing w:line="240" w:lineRule="atLeast"/>
              <w:ind w:left="284" w:hanging="176"/>
              <w:rPr>
                <w:rFonts w:ascii="ＭＳ 明朝" w:hAnsi="ＭＳ 明朝"/>
                <w:sz w:val="20"/>
                <w:szCs w:val="20"/>
              </w:rPr>
            </w:pPr>
            <w:r w:rsidRPr="00CE7BB3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7BD223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7CD215CF" w14:textId="77777777" w:rsidTr="002E58F5">
        <w:trPr>
          <w:cantSplit/>
          <w:trHeight w:hRule="exact" w:val="292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D14489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E3F1589" w14:textId="77777777" w:rsidR="00E127E4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9F37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E4677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923772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E65DFB0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434385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E66F68C" w14:textId="77777777" w:rsidR="002E58F5" w:rsidRDefault="00E127E4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4B1A">
              <w:rPr>
                <w:rFonts w:ascii="ＭＳ 明朝" w:hAnsi="ＭＳ 明朝" w:hint="eastAsia"/>
                <w:sz w:val="18"/>
                <w:szCs w:val="18"/>
              </w:rPr>
              <w:t>その他の教科</w:t>
            </w:r>
          </w:p>
          <w:p w14:paraId="70822453" w14:textId="502F74C3" w:rsidR="00E127E4" w:rsidRPr="002C4B1A" w:rsidRDefault="002E58F5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E127E4" w:rsidRPr="002C4B1A">
              <w:rPr>
                <w:rFonts w:ascii="ＭＳ 明朝" w:hAnsi="ＭＳ 明朝" w:hint="eastAsia"/>
                <w:sz w:val="18"/>
                <w:szCs w:val="18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B86A47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FB9B17F" w14:textId="77777777" w:rsidTr="002E58F5">
        <w:trPr>
          <w:cantSplit/>
          <w:trHeight w:hRule="exact" w:val="885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9B953F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5B94CDB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科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4586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608F7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7292C5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0755B6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71401019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B68A30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89" w:right="113" w:hanging="176"/>
              <w:rPr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12E03E10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791140A3" w14:textId="77777777" w:rsidTr="002E58F5">
        <w:trPr>
          <w:cantSplit/>
          <w:trHeight w:hRule="exact" w:val="38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DB2C21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038C368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　楽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D4950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28EC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8C46E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489DBBF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５　</w:t>
            </w:r>
            <w:r w:rsidRPr="00264E69">
              <w:rPr>
                <w:rFonts w:hint="eastAsia"/>
                <w:sz w:val="18"/>
                <w:szCs w:val="18"/>
              </w:rPr>
              <w:t>理科の記録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C00CB8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DB4E2FC" w14:textId="77777777" w:rsidR="00E127E4" w:rsidRPr="006C66BB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rFonts w:ascii="ＭＳ 明朝" w:hAnsi="ＭＳ 明朝"/>
                <w:sz w:val="20"/>
                <w:szCs w:val="18"/>
              </w:rPr>
            </w:pPr>
            <w:r w:rsidRPr="002D731E">
              <w:rPr>
                <w:rFonts w:ascii="ＭＳ 明朝" w:hAnsi="ＭＳ 明朝" w:hint="eastAsia"/>
                <w:sz w:val="20"/>
                <w:szCs w:val="18"/>
              </w:rPr>
              <w:t>11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74A601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570E50BA" w14:textId="77777777" w:rsidTr="002E58F5">
        <w:trPr>
          <w:cantSplit/>
          <w:trHeight w:hRule="exact" w:val="570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5E9A9F9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02A7992" w14:textId="77777777" w:rsidR="00E127E4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68DC9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A3740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268D4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06E6E3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D4633D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454881D" w14:textId="77777777" w:rsidR="002E58F5" w:rsidRDefault="00E127E4" w:rsidP="002E58F5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EE2882">
              <w:rPr>
                <w:rFonts w:hint="eastAsia"/>
                <w:sz w:val="18"/>
                <w:szCs w:val="18"/>
              </w:rPr>
              <w:t>自立活動</w:t>
            </w:r>
          </w:p>
          <w:p w14:paraId="207D1F59" w14:textId="79F690DB" w:rsidR="00E127E4" w:rsidRPr="002E58F5" w:rsidRDefault="00E127E4" w:rsidP="002E58F5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EE2882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286096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16857A22" w14:textId="77777777" w:rsidTr="002E58F5">
        <w:trPr>
          <w:cantSplit/>
          <w:trHeight w:hRule="exact" w:val="601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3BE1AF" w14:textId="77777777" w:rsidR="00E127E4" w:rsidRPr="008F0E0B" w:rsidRDefault="00E127E4" w:rsidP="00E127E4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34DE8EB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C2F49">
              <w:rPr>
                <w:rFonts w:hint="eastAsia"/>
                <w:sz w:val="22"/>
                <w:szCs w:val="22"/>
              </w:rPr>
              <w:t>術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39E3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2B458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5D8FFA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B6934F9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3E22156A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C9C5F25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55FAEDE6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20FDA456" w14:textId="77777777" w:rsidTr="002E58F5">
        <w:trPr>
          <w:cantSplit/>
          <w:trHeight w:hRule="exact" w:val="390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AB1B35" w14:textId="77777777" w:rsidR="00E127E4" w:rsidRPr="008F0E0B" w:rsidRDefault="00E127E4" w:rsidP="00E127E4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543F8437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00228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F79A6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8A82DD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ECB1C8B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６　</w:t>
            </w:r>
            <w:r w:rsidRPr="00264E69">
              <w:rPr>
                <w:rFonts w:hint="eastAsia"/>
                <w:sz w:val="18"/>
                <w:szCs w:val="18"/>
              </w:rPr>
              <w:t>音楽の記録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12EC8B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E0967A3" w14:textId="77777777" w:rsidR="00E127E4" w:rsidRPr="006C66BB" w:rsidRDefault="00E127E4" w:rsidP="00E127E4">
            <w:pPr>
              <w:pStyle w:val="a3"/>
              <w:spacing w:beforeLines="50" w:before="120"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66BB">
              <w:rPr>
                <w:rFonts w:ascii="ＭＳ 明朝" w:hAnsi="ＭＳ 明朝" w:hint="eastAsia"/>
                <w:sz w:val="20"/>
                <w:szCs w:val="18"/>
              </w:rPr>
              <w:t>12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D9BB92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693BA499" w14:textId="77777777" w:rsidTr="002E58F5">
        <w:trPr>
          <w:cantSplit/>
          <w:trHeight w:hRule="exact" w:val="96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9637FB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6EE6FA0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保健体育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D25F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74515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521F3A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84E3C9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238F8E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470609" w14:textId="77777777" w:rsidR="00E127E4" w:rsidRPr="00170C0D" w:rsidRDefault="00E127E4" w:rsidP="002E58F5">
            <w:pPr>
              <w:pStyle w:val="a3"/>
              <w:spacing w:line="240" w:lineRule="atLeast"/>
              <w:jc w:val="center"/>
              <w:rPr>
                <w:sz w:val="14"/>
                <w:szCs w:val="15"/>
              </w:rPr>
            </w:pPr>
            <w:r w:rsidRPr="00170C0D">
              <w:rPr>
                <w:rFonts w:hint="eastAsia"/>
                <w:sz w:val="14"/>
                <w:szCs w:val="15"/>
              </w:rPr>
              <w:t>総合的な学習の時間の記録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BF8419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5055F993" w14:textId="77777777" w:rsidTr="002E58F5">
        <w:trPr>
          <w:trHeight w:hRule="exact" w:val="100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26628A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B9F239F" w14:textId="77777777" w:rsidR="00E127E4" w:rsidRPr="00AC5E64" w:rsidRDefault="00E127E4" w:rsidP="00E127E4">
            <w:pPr>
              <w:pStyle w:val="a3"/>
              <w:spacing w:line="600" w:lineRule="auto"/>
              <w:jc w:val="center"/>
              <w:rPr>
                <w:sz w:val="20"/>
                <w:szCs w:val="20"/>
              </w:rPr>
            </w:pPr>
            <w:r w:rsidRPr="00AC5E64">
              <w:rPr>
                <w:rFonts w:hint="eastAsia"/>
                <w:sz w:val="20"/>
                <w:szCs w:val="20"/>
              </w:rPr>
              <w:t>技術</w:t>
            </w:r>
            <w:r w:rsidRPr="00EC0012">
              <w:rPr>
                <w:rFonts w:hint="eastAsia"/>
                <w:sz w:val="8"/>
                <w:szCs w:val="20"/>
              </w:rPr>
              <w:t>・</w:t>
            </w:r>
            <w:r w:rsidRPr="00AC5E64">
              <w:rPr>
                <w:rFonts w:hint="eastAsia"/>
                <w:sz w:val="20"/>
                <w:szCs w:val="20"/>
              </w:rPr>
              <w:t>家庭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65C49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F27F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9D51E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95CBC1B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45A90477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01D2CF7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294" w:right="113" w:hanging="181"/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52AA23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</w:tr>
      <w:tr w:rsidR="00E127E4" w:rsidRPr="00FD3087" w14:paraId="00BEE1BD" w14:textId="77777777" w:rsidTr="002E58F5">
        <w:trPr>
          <w:trHeight w:val="12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54642E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14:paraId="79940223" w14:textId="77777777" w:rsidR="00E127E4" w:rsidRPr="00AC5E64" w:rsidRDefault="00E127E4" w:rsidP="00E127E4">
            <w:pPr>
              <w:pStyle w:val="a3"/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22F93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BFA099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8103D1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87C5AE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７　</w:t>
            </w:r>
            <w:r w:rsidRPr="00264E69">
              <w:rPr>
                <w:rFonts w:hint="eastAsia"/>
                <w:sz w:val="18"/>
                <w:szCs w:val="18"/>
              </w:rPr>
              <w:t>美術の記録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B7C14F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57FBD6E" w14:textId="77777777" w:rsidR="00E127E4" w:rsidRPr="00264E69" w:rsidRDefault="00E127E4" w:rsidP="00E127E4">
            <w:pPr>
              <w:pStyle w:val="a3"/>
              <w:spacing w:beforeLines="50" w:before="120" w:line="240" w:lineRule="atLeast"/>
              <w:ind w:left="181" w:hanging="1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4E69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92F49C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</w:tr>
      <w:tr w:rsidR="00E127E4" w:rsidRPr="00FD3087" w14:paraId="06255B00" w14:textId="77777777" w:rsidTr="002E58F5">
        <w:trPr>
          <w:trHeight w:val="360"/>
        </w:trPr>
        <w:tc>
          <w:tcPr>
            <w:tcW w:w="55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E6B3B4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E88C207" w14:textId="77777777" w:rsidR="00E127E4" w:rsidRPr="00AC5E64" w:rsidRDefault="00E127E4" w:rsidP="00E127E4">
            <w:pPr>
              <w:pStyle w:val="a3"/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8705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AA5BB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C4AE8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766868B4" w14:textId="77777777" w:rsidR="00E127E4" w:rsidRDefault="00E127E4" w:rsidP="00E127E4">
            <w:pPr>
              <w:pStyle w:val="a3"/>
              <w:spacing w:beforeLines="50" w:before="120" w:line="240" w:lineRule="atLeast"/>
              <w:ind w:left="294" w:right="113" w:hanging="181"/>
              <w:jc w:val="right"/>
            </w:pPr>
          </w:p>
        </w:tc>
        <w:tc>
          <w:tcPr>
            <w:tcW w:w="2976" w:type="dxa"/>
            <w:gridSpan w:val="5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1E85ACB1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8EA2DBE" w14:textId="77777777" w:rsidR="002E58F5" w:rsidRDefault="00E127E4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特別活動</w:t>
            </w:r>
          </w:p>
          <w:p w14:paraId="093EB9FA" w14:textId="5321208A" w:rsidR="00E127E4" w:rsidRPr="006C66BB" w:rsidRDefault="00E127E4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46715DB9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</w:tr>
      <w:tr w:rsidR="00E127E4" w:rsidRPr="00FD3087" w14:paraId="6EA691AB" w14:textId="77777777" w:rsidTr="002E58F5">
        <w:trPr>
          <w:trHeight w:val="685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20CBD7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14:paraId="1F38E3D4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外国語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8904FE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918153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1B536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C4341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8CF978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04B36CD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8237E2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</w:tr>
      <w:tr w:rsidR="00E127E4" w:rsidRPr="00FD3087" w14:paraId="19A70839" w14:textId="77777777" w:rsidTr="002E58F5">
        <w:trPr>
          <w:trHeight w:val="50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F52A6" w14:textId="77777777" w:rsidR="00E127E4" w:rsidRPr="00264E69" w:rsidRDefault="00E127E4" w:rsidP="00E127E4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4E69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  <w:p w14:paraId="3D8251CB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4B88A805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D474F">
              <w:rPr>
                <w:rFonts w:hint="eastAsia"/>
              </w:rPr>
              <w:t>その他</w:t>
            </w:r>
          </w:p>
        </w:tc>
        <w:tc>
          <w:tcPr>
            <w:tcW w:w="4988" w:type="dxa"/>
            <w:gridSpan w:val="9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A2A866" w14:textId="77777777" w:rsidR="00E127E4" w:rsidRDefault="00E127E4" w:rsidP="00E127E4">
            <w:pPr>
              <w:pStyle w:val="a3"/>
              <w:spacing w:beforeLines="50" w:before="120" w:line="240" w:lineRule="atLeast"/>
              <w:jc w:val="left"/>
              <w:rPr>
                <w:sz w:val="18"/>
                <w:szCs w:val="18"/>
              </w:rPr>
            </w:pPr>
          </w:p>
          <w:p w14:paraId="7F23300F" w14:textId="77777777" w:rsidR="00E127E4" w:rsidRDefault="00E127E4" w:rsidP="00E127E4">
            <w:pPr>
              <w:pStyle w:val="a3"/>
              <w:spacing w:beforeLines="50" w:before="120" w:line="240" w:lineRule="atLeast"/>
              <w:jc w:val="left"/>
              <w:rPr>
                <w:sz w:val="18"/>
                <w:szCs w:val="18"/>
              </w:rPr>
            </w:pPr>
          </w:p>
          <w:p w14:paraId="03F7BBF2" w14:textId="77777777" w:rsidR="00E127E4" w:rsidRDefault="00E127E4" w:rsidP="00E127E4">
            <w:pPr>
              <w:pStyle w:val="a3"/>
              <w:spacing w:beforeLines="50" w:before="120" w:line="240" w:lineRule="atLeast"/>
              <w:jc w:val="left"/>
              <w:rPr>
                <w:sz w:val="18"/>
                <w:szCs w:val="18"/>
              </w:rPr>
            </w:pPr>
          </w:p>
          <w:p w14:paraId="51F1D634" w14:textId="77777777" w:rsidR="00E127E4" w:rsidRPr="000D474F" w:rsidRDefault="00E127E4" w:rsidP="00E127E4">
            <w:pPr>
              <w:pStyle w:val="a3"/>
              <w:spacing w:beforeLines="50" w:before="120" w:line="2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（過）（通）（知）（自）（他）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377EF" w14:textId="77777777" w:rsidR="00E127E4" w:rsidRPr="00264E69" w:rsidRDefault="00E127E4" w:rsidP="00E127E4">
            <w:pPr>
              <w:pStyle w:val="a3"/>
              <w:spacing w:beforeLines="50" w:before="120"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264E69">
              <w:rPr>
                <w:rFonts w:ascii="ＭＳ 明朝" w:hAnsi="ＭＳ 明朝" w:hint="eastAsia"/>
                <w:sz w:val="20"/>
                <w:szCs w:val="22"/>
              </w:rPr>
              <w:t>15</w:t>
            </w:r>
          </w:p>
          <w:p w14:paraId="110CED02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163DD">
              <w:rPr>
                <w:rFonts w:hint="eastAsia"/>
                <w:sz w:val="21"/>
                <w:szCs w:val="22"/>
              </w:rPr>
              <w:t>出欠の記録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2FC2" w14:textId="77777777" w:rsidR="00E127E4" w:rsidRPr="005A448C" w:rsidRDefault="00E127E4" w:rsidP="00E127E4">
            <w:pPr>
              <w:jc w:val="center"/>
            </w:pPr>
            <w:r w:rsidRPr="005A448C">
              <w:rPr>
                <w:rFonts w:hint="eastAsia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DEAA3" w14:textId="77777777" w:rsidR="00E127E4" w:rsidRDefault="00E127E4" w:rsidP="00E127E4">
            <w:pPr>
              <w:jc w:val="center"/>
              <w:rPr>
                <w:sz w:val="20"/>
              </w:rPr>
            </w:pPr>
            <w:r w:rsidRPr="00732107">
              <w:rPr>
                <w:rFonts w:hint="eastAsia"/>
                <w:sz w:val="20"/>
              </w:rPr>
              <w:t>欠席</w:t>
            </w:r>
          </w:p>
          <w:p w14:paraId="452F3BCB" w14:textId="77777777" w:rsidR="00E127E4" w:rsidRPr="00732107" w:rsidRDefault="00E127E4" w:rsidP="00E127E4">
            <w:pPr>
              <w:jc w:val="center"/>
              <w:rPr>
                <w:sz w:val="20"/>
              </w:rPr>
            </w:pPr>
            <w:r w:rsidRPr="00732107">
              <w:rPr>
                <w:rFonts w:hint="eastAsia"/>
                <w:sz w:val="20"/>
              </w:rPr>
              <w:t>日数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5A6A6" w14:textId="77777777" w:rsidR="00E127E4" w:rsidRDefault="00E127E4" w:rsidP="00E127E4">
            <w:pPr>
              <w:jc w:val="center"/>
            </w:pPr>
            <w:r w:rsidRPr="005A448C">
              <w:rPr>
                <w:rFonts w:hint="eastAsia"/>
              </w:rPr>
              <w:t>欠席の主な理由</w:t>
            </w:r>
          </w:p>
        </w:tc>
      </w:tr>
      <w:tr w:rsidR="00E127E4" w:rsidRPr="00FD3087" w14:paraId="4AB6F083" w14:textId="77777777" w:rsidTr="002E58F5">
        <w:trPr>
          <w:trHeight w:val="191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324FC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DEACD2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989C86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9AF46" w14:textId="77777777" w:rsidR="00E127E4" w:rsidRPr="000163DD" w:rsidRDefault="00E127E4" w:rsidP="002E58F5">
            <w:pPr>
              <w:pStyle w:val="a3"/>
              <w:spacing w:line="240" w:lineRule="atLeast"/>
              <w:jc w:val="center"/>
              <w:rPr>
                <w:sz w:val="18"/>
                <w:szCs w:val="18"/>
              </w:rPr>
            </w:pPr>
            <w:r w:rsidRPr="000163DD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5EE29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0EA404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</w:tr>
      <w:tr w:rsidR="00E127E4" w:rsidRPr="00FD3087" w14:paraId="7C1C52BF" w14:textId="77777777" w:rsidTr="002E58F5">
        <w:trPr>
          <w:trHeight w:val="76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5C13B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42E700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A4BA6C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0AFC0" w14:textId="77777777" w:rsidR="00E127E4" w:rsidRPr="000163DD" w:rsidRDefault="00E127E4" w:rsidP="002E58F5">
            <w:pPr>
              <w:pStyle w:val="a3"/>
              <w:spacing w:line="240" w:lineRule="atLeast"/>
              <w:jc w:val="center"/>
              <w:rPr>
                <w:sz w:val="18"/>
                <w:szCs w:val="18"/>
              </w:rPr>
            </w:pPr>
            <w:r w:rsidRPr="000163DD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355E1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F27FC5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</w:tr>
      <w:tr w:rsidR="00E127E4" w:rsidRPr="00FD3087" w14:paraId="465FE2A8" w14:textId="77777777" w:rsidTr="002E58F5">
        <w:trPr>
          <w:trHeight w:val="15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9F73B4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26A638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C3866A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0862B5" w14:textId="77777777" w:rsidR="00E127E4" w:rsidRPr="000163DD" w:rsidRDefault="00E127E4" w:rsidP="002E58F5">
            <w:pPr>
              <w:pStyle w:val="a3"/>
              <w:spacing w:line="240" w:lineRule="atLeast"/>
              <w:jc w:val="center"/>
              <w:rPr>
                <w:sz w:val="18"/>
                <w:szCs w:val="18"/>
              </w:rPr>
            </w:pPr>
            <w:r w:rsidRPr="000163D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BF7731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4C90E7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</w:tr>
      <w:tr w:rsidR="00E127E4" w:rsidRPr="00FD3087" w14:paraId="67062B2E" w14:textId="77777777" w:rsidTr="007C2B07">
        <w:trPr>
          <w:trHeight w:val="391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8720B8" w14:textId="329132CB" w:rsidR="00E127E4" w:rsidRPr="00F12C93" w:rsidRDefault="00E127E4" w:rsidP="00E127E4">
            <w:pPr>
              <w:pStyle w:val="a3"/>
              <w:spacing w:beforeLines="50" w:before="120" w:line="140" w:lineRule="exact"/>
              <w:jc w:val="distribute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F71691">
              <w:rPr>
                <w:rFonts w:hint="eastAsia"/>
              </w:rPr>
              <w:t>８</w:t>
            </w:r>
            <w:r>
              <w:rPr>
                <w:rFonts w:hint="eastAsia"/>
              </w:rPr>
              <w:t>年度埼玉県立特別支援学校高等部</w:t>
            </w:r>
            <w:r w:rsidR="00AF7651">
              <w:rPr>
                <w:rFonts w:hint="eastAsia"/>
              </w:rPr>
              <w:t>職業学科・高等部分校</w:t>
            </w:r>
            <w:r w:rsidRPr="00F12C93">
              <w:rPr>
                <w:rFonts w:hint="eastAsia"/>
              </w:rPr>
              <w:t>入学選考のために作成した調査書の内容は、</w:t>
            </w:r>
          </w:p>
          <w:p w14:paraId="45FF1CF1" w14:textId="77777777" w:rsidR="00E127E4" w:rsidRPr="00F12C93" w:rsidRDefault="00E127E4" w:rsidP="00E127E4">
            <w:pPr>
              <w:pStyle w:val="a3"/>
              <w:spacing w:beforeLines="50" w:before="120" w:line="140" w:lineRule="exact"/>
              <w:jc w:val="left"/>
            </w:pPr>
            <w:r w:rsidRPr="00F12C93">
              <w:rPr>
                <w:rFonts w:hint="eastAsia"/>
              </w:rPr>
              <w:t xml:space="preserve">　上記のとおり相違ありません。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</w:p>
        </w:tc>
      </w:tr>
      <w:tr w:rsidR="00E127E4" w:rsidRPr="00FD3087" w14:paraId="09D1C0BF" w14:textId="77777777" w:rsidTr="007C2B07">
        <w:trPr>
          <w:trHeight w:val="1094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3778C" w14:textId="77777777" w:rsidR="00E127E4" w:rsidRDefault="00E127E4" w:rsidP="00E127E4">
            <w:pPr>
              <w:pStyle w:val="a3"/>
              <w:tabs>
                <w:tab w:val="left" w:pos="1920"/>
                <w:tab w:val="center" w:pos="4995"/>
              </w:tabs>
              <w:spacing w:beforeLines="50" w:before="120" w:line="14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</w:t>
            </w:r>
            <w:r w:rsidRPr="007C2B07">
              <w:rPr>
                <w:rFonts w:hint="eastAsia"/>
                <w:spacing w:val="95"/>
                <w:fitText w:val="950" w:id="663406593"/>
              </w:rPr>
              <w:t>学校</w:t>
            </w:r>
            <w:r w:rsidRPr="007C2B07">
              <w:rPr>
                <w:rFonts w:hint="eastAsia"/>
                <w:spacing w:val="0"/>
                <w:fitText w:val="950" w:id="663406593"/>
              </w:rPr>
              <w:t>名</w:t>
            </w:r>
          </w:p>
          <w:p w14:paraId="69FE2F04" w14:textId="77777777" w:rsidR="00E127E4" w:rsidRDefault="00E127E4" w:rsidP="00E127E4">
            <w:pPr>
              <w:pStyle w:val="a3"/>
              <w:spacing w:beforeLines="50" w:before="120" w:line="140" w:lineRule="exact"/>
              <w:jc w:val="right"/>
            </w:pPr>
            <w:r w:rsidRPr="00042762">
              <w:rPr>
                <w:rFonts w:hint="eastAsia"/>
                <w:spacing w:val="31"/>
                <w:fitText w:val="950" w:id="663406594"/>
              </w:rPr>
              <w:t>校長氏</w:t>
            </w:r>
            <w:r w:rsidRPr="00042762">
              <w:rPr>
                <w:rFonts w:hint="eastAsia"/>
                <w:spacing w:val="2"/>
                <w:fitText w:val="950" w:id="663406594"/>
              </w:rPr>
              <w:t>名</w:t>
            </w:r>
            <w:r w:rsidRPr="00AC4EF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AC4EF8">
              <w:rPr>
                <w:rFonts w:hint="eastAsia"/>
                <w:u w:val="single"/>
              </w:rPr>
              <w:t xml:space="preserve">　　　　　</w:t>
            </w:r>
            <w:r w:rsidRPr="00AC4EF8">
              <w:rPr>
                <w:rFonts w:hint="eastAsia"/>
                <w:u w:val="single"/>
                <w:bdr w:val="single" w:sz="4" w:space="0" w:color="auto"/>
              </w:rPr>
              <w:t>印</w:t>
            </w:r>
          </w:p>
          <w:p w14:paraId="575EA1B7" w14:textId="77777777" w:rsidR="00E127E4" w:rsidRDefault="00E127E4" w:rsidP="00E127E4">
            <w:pPr>
              <w:pStyle w:val="a3"/>
              <w:spacing w:beforeLines="50" w:before="120" w:line="140" w:lineRule="exact"/>
              <w:jc w:val="center"/>
            </w:pPr>
            <w:r>
              <w:rPr>
                <w:spacing w:val="0"/>
              </w:rPr>
              <w:t xml:space="preserve">                 </w:t>
            </w:r>
            <w:r w:rsidRPr="007C2B07">
              <w:rPr>
                <w:rFonts w:hint="eastAsia"/>
                <w:fitText w:val="950" w:id="663406595"/>
              </w:rPr>
              <w:t>記</w:t>
            </w:r>
            <w:r w:rsidRPr="007C2B07">
              <w:rPr>
                <w:rFonts w:hint="eastAsia"/>
                <w:spacing w:val="0"/>
                <w:fitText w:val="950" w:id="663406595"/>
              </w:rPr>
              <w:t>入責任者</w:t>
            </w:r>
          </w:p>
          <w:p w14:paraId="646ECD95" w14:textId="77777777" w:rsidR="00E127E4" w:rsidRPr="000F1D99" w:rsidRDefault="00E127E4" w:rsidP="00E127E4">
            <w:pPr>
              <w:pStyle w:val="a3"/>
              <w:spacing w:beforeLines="50" w:before="120" w:line="140" w:lineRule="exact"/>
              <w:jc w:val="center"/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                                                     </w:t>
            </w:r>
            <w:r w:rsidRPr="00042762">
              <w:rPr>
                <w:rFonts w:hint="eastAsia"/>
                <w:spacing w:val="35"/>
                <w:fitText w:val="950" w:id="663406596"/>
              </w:rPr>
              <w:t>氏</w:t>
            </w:r>
            <w:r w:rsidRPr="00042762">
              <w:rPr>
                <w:rFonts w:hint="eastAsia"/>
                <w:spacing w:val="35"/>
                <w:fitText w:val="950" w:id="663406596"/>
              </w:rPr>
              <w:t xml:space="preserve"> </w:t>
            </w:r>
            <w:r w:rsidRPr="00042762">
              <w:rPr>
                <w:spacing w:val="35"/>
                <w:fitText w:val="950" w:id="663406596"/>
              </w:rPr>
              <w:t xml:space="preserve">  </w:t>
            </w:r>
            <w:r w:rsidRPr="00042762">
              <w:rPr>
                <w:rFonts w:hint="eastAsia"/>
                <w:spacing w:val="2"/>
                <w:fitText w:val="950" w:id="663406596"/>
              </w:rPr>
              <w:t>名</w:t>
            </w:r>
            <w:r w:rsidRPr="00AC4EF8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C4EF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4EDC1D47" w14:textId="27EFAFA1" w:rsidR="00EC40A3" w:rsidRPr="00150A32" w:rsidRDefault="000473E5" w:rsidP="000473E5">
      <w:pPr>
        <w:pStyle w:val="a3"/>
        <w:spacing w:beforeLines="50" w:before="120" w:line="240" w:lineRule="atLeas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150A32">
        <w:rPr>
          <w:rFonts w:hint="eastAsia"/>
        </w:rPr>
        <w:t>＊様式</w:t>
      </w:r>
      <w:r w:rsidR="003B28D8">
        <w:rPr>
          <w:rFonts w:hint="eastAsia"/>
        </w:rPr>
        <w:t>－高</w:t>
      </w:r>
      <w:r w:rsidRPr="00150A32">
        <w:rPr>
          <w:rFonts w:hint="eastAsia"/>
        </w:rPr>
        <w:t>２として利用するときは、「学習の記録</w:t>
      </w:r>
      <w:r w:rsidR="007B6C8E">
        <w:rPr>
          <w:rFonts w:hint="eastAsia"/>
        </w:rPr>
        <w:t>等</w:t>
      </w:r>
      <w:r w:rsidRPr="00150A32">
        <w:rPr>
          <w:rFonts w:hint="eastAsia"/>
        </w:rPr>
        <w:t>通知書」</w:t>
      </w:r>
      <w:r w:rsidR="008B3814" w:rsidRPr="00150A32">
        <w:rPr>
          <w:rFonts w:hint="eastAsia"/>
        </w:rPr>
        <w:t>及び下段の「</w:t>
      </w:r>
      <w:r w:rsidR="00101665" w:rsidRPr="00150A32">
        <w:rPr>
          <w:rFonts w:ascii="ＭＳ 明朝" w:hAnsi="ＭＳ 明朝" w:hint="eastAsia"/>
        </w:rPr>
        <w:t>令和</w:t>
      </w:r>
      <w:r w:rsidR="00F71691">
        <w:rPr>
          <w:rFonts w:ascii="ＭＳ 明朝" w:hAnsi="ＭＳ 明朝" w:hint="eastAsia"/>
        </w:rPr>
        <w:t>８</w:t>
      </w:r>
      <w:r w:rsidR="008B3814" w:rsidRPr="00150A32">
        <w:rPr>
          <w:rFonts w:ascii="ＭＳ 明朝" w:hAnsi="ＭＳ 明朝" w:hint="eastAsia"/>
        </w:rPr>
        <w:t>年度・・・調査書の内容は、」を</w:t>
      </w:r>
      <w:r w:rsidR="00D526BD" w:rsidRPr="00150A32">
        <w:rPr>
          <w:rFonts w:ascii="ＭＳ 明朝" w:hAnsi="ＭＳ 明朝" w:hint="eastAsia"/>
          <w:dstrike/>
        </w:rPr>
        <w:t xml:space="preserve">　　　</w:t>
      </w:r>
    </w:p>
    <w:p w14:paraId="6D5C07FA" w14:textId="0D5EDABE" w:rsidR="00CB11DD" w:rsidRPr="00A10DD6" w:rsidRDefault="00F04CD3" w:rsidP="00A10DD6">
      <w:pPr>
        <w:pStyle w:val="a3"/>
        <w:spacing w:line="240" w:lineRule="atLeast"/>
        <w:ind w:firstLineChars="184" w:firstLine="339"/>
      </w:pPr>
      <w:r w:rsidRPr="00150A32">
        <w:rPr>
          <w:rFonts w:ascii="ＭＳ 明朝" w:hAnsi="ＭＳ 明朝" w:hint="eastAsia"/>
        </w:rPr>
        <w:t>線</w:t>
      </w:r>
      <w:r w:rsidR="00101665" w:rsidRPr="00150A32">
        <w:rPr>
          <w:rFonts w:ascii="ＭＳ 明朝" w:hAnsi="ＭＳ 明朝" w:hint="eastAsia"/>
        </w:rPr>
        <w:t>で消すこと。また、様式</w:t>
      </w:r>
      <w:r w:rsidR="003B28D8">
        <w:rPr>
          <w:rFonts w:ascii="ＭＳ 明朝" w:hAnsi="ＭＳ 明朝" w:hint="eastAsia"/>
        </w:rPr>
        <w:t>－高</w:t>
      </w:r>
      <w:r w:rsidR="00101665" w:rsidRPr="00150A32">
        <w:rPr>
          <w:rFonts w:ascii="ＭＳ 明朝" w:hAnsi="ＭＳ 明朝" w:hint="eastAsia"/>
        </w:rPr>
        <w:t>３として利用するときは「令和</w:t>
      </w:r>
      <w:r w:rsidR="00F71691">
        <w:rPr>
          <w:rFonts w:ascii="ＭＳ 明朝" w:hAnsi="ＭＳ 明朝" w:hint="eastAsia"/>
        </w:rPr>
        <w:t>８</w:t>
      </w:r>
      <w:r w:rsidR="00CB11DD" w:rsidRPr="00150A32">
        <w:rPr>
          <w:rFonts w:ascii="ＭＳ 明朝" w:hAnsi="ＭＳ 明朝" w:hint="eastAsia"/>
        </w:rPr>
        <w:t>年度</w:t>
      </w:r>
      <w:r w:rsidR="00D526BD" w:rsidRPr="00150A32">
        <w:rPr>
          <w:rFonts w:ascii="ＭＳ 明朝" w:hAnsi="ＭＳ 明朝" w:hint="eastAsia"/>
        </w:rPr>
        <w:t>・・・調査書」を</w:t>
      </w:r>
      <w:r w:rsidR="00D526BD" w:rsidRPr="00150A32">
        <w:rPr>
          <w:rFonts w:ascii="ＭＳ 明朝" w:hAnsi="ＭＳ 明朝" w:hint="eastAsia"/>
          <w:dstrike/>
        </w:rPr>
        <w:t xml:space="preserve">　　　　</w:t>
      </w:r>
      <w:r w:rsidRPr="00150A32">
        <w:rPr>
          <w:rFonts w:ascii="ＭＳ 明朝" w:hAnsi="ＭＳ 明朝" w:hint="eastAsia"/>
        </w:rPr>
        <w:t>線</w:t>
      </w:r>
      <w:r w:rsidR="00CB11DD" w:rsidRPr="00150A32">
        <w:rPr>
          <w:rFonts w:ascii="ＭＳ 明朝" w:hAnsi="ＭＳ 明朝" w:hint="eastAsia"/>
        </w:rPr>
        <w:t>で消すこと。</w:t>
      </w:r>
    </w:p>
    <w:sectPr w:rsidR="00CB11DD" w:rsidRPr="00A10DD6" w:rsidSect="0021687C">
      <w:headerReference w:type="default" r:id="rId7"/>
      <w:footerReference w:type="default" r:id="rId8"/>
      <w:pgSz w:w="11906" w:h="16838"/>
      <w:pgMar w:top="425" w:right="851" w:bottom="0" w:left="851" w:header="425" w:footer="0" w:gutter="0"/>
      <w:pgNumType w:fmt="numberInDash" w:start="2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B149" w14:textId="77777777" w:rsidR="00851439" w:rsidRDefault="00851439" w:rsidP="0062334E">
      <w:r>
        <w:separator/>
      </w:r>
    </w:p>
  </w:endnote>
  <w:endnote w:type="continuationSeparator" w:id="0">
    <w:p w14:paraId="483F24D7" w14:textId="77777777" w:rsidR="00851439" w:rsidRDefault="00851439" w:rsidP="0062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8E35" w14:textId="461E9FC0" w:rsidR="00AB4D0A" w:rsidRPr="00051D46" w:rsidRDefault="00AB4D0A">
    <w:pPr>
      <w:pStyle w:val="a6"/>
      <w:jc w:val="center"/>
      <w:rPr>
        <w:rFonts w:ascii="ＭＳ ゴシック" w:eastAsia="ＭＳ ゴシック" w:hAnsi="ＭＳ ゴシック"/>
        <w:sz w:val="24"/>
      </w:rPr>
    </w:pPr>
  </w:p>
  <w:p w14:paraId="402773C0" w14:textId="77777777" w:rsidR="00AB4D0A" w:rsidRDefault="00AB4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E5CD" w14:textId="77777777" w:rsidR="00851439" w:rsidRDefault="00851439" w:rsidP="0062334E">
      <w:r>
        <w:separator/>
      </w:r>
    </w:p>
  </w:footnote>
  <w:footnote w:type="continuationSeparator" w:id="0">
    <w:p w14:paraId="4555B41B" w14:textId="77777777" w:rsidR="00851439" w:rsidRDefault="00851439" w:rsidP="0062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F498" w14:textId="38762EFF" w:rsidR="00AB4D0A" w:rsidRDefault="00AD5DD4" w:rsidP="000473E5">
    <w:pPr>
      <w:pStyle w:val="a3"/>
      <w:spacing w:line="0" w:lineRule="atLeast"/>
      <w:rPr>
        <w:rFonts w:ascii="ＭＳ Ｐゴシック" w:eastAsia="ＭＳ Ｐゴシック" w:hAnsi="ＭＳ Ｐゴシック" w:cs="ＭＳ Ｐゴシック"/>
        <w:spacing w:val="-4"/>
        <w:sz w:val="24"/>
        <w:szCs w:val="24"/>
      </w:rPr>
    </w:pPr>
    <w:r>
      <w:rPr>
        <w:rFonts w:ascii="ＭＳ 明朝" w:hAnsi="ＭＳ 明朝" w:hint="eastAsia"/>
      </w:rPr>
      <w:t>（様式</w:t>
    </w:r>
    <w:r w:rsidR="003B28D8">
      <w:rPr>
        <w:rFonts w:ascii="ＭＳ 明朝" w:hAnsi="ＭＳ 明朝" w:hint="eastAsia"/>
      </w:rPr>
      <w:t>－高２</w:t>
    </w:r>
    <w:r>
      <w:rPr>
        <w:rFonts w:ascii="ＭＳ 明朝" w:hAnsi="ＭＳ 明朝" w:hint="eastAsia"/>
      </w:rPr>
      <w:t xml:space="preserve">）　　　</w:t>
    </w:r>
    <w:r w:rsidR="00C1048E">
      <w:rPr>
        <w:rFonts w:ascii="ＭＳ 明朝" w:hAnsi="ＭＳ 明朝" w:hint="eastAsia"/>
      </w:rPr>
      <w:t xml:space="preserve">　</w:t>
    </w:r>
    <w:r w:rsidR="00101665" w:rsidRPr="00C1048E">
      <w:rPr>
        <w:rFonts w:ascii="ＭＳ Ｐゴシック" w:eastAsia="ＭＳ Ｐゴシック" w:hAnsi="ＭＳ Ｐゴシック" w:cs="ＭＳ Ｐゴシック" w:hint="eastAsia"/>
        <w:spacing w:val="1"/>
        <w:w w:val="96"/>
        <w:sz w:val="24"/>
        <w:szCs w:val="24"/>
        <w:fitText w:val="8160" w:id="-664104192"/>
      </w:rPr>
      <w:t>令和</w:t>
    </w:r>
    <w:r w:rsidR="00FC7131" w:rsidRPr="00C1048E">
      <w:rPr>
        <w:rFonts w:ascii="ＭＳ Ｐゴシック" w:eastAsia="ＭＳ Ｐゴシック" w:hAnsi="ＭＳ Ｐゴシック" w:cs="ＭＳ Ｐゴシック" w:hint="eastAsia"/>
        <w:spacing w:val="1"/>
        <w:w w:val="96"/>
        <w:sz w:val="24"/>
        <w:szCs w:val="24"/>
        <w:fitText w:val="8160" w:id="-664104192"/>
      </w:rPr>
      <w:t>８</w:t>
    </w:r>
    <w:r w:rsidR="00AB4D0A" w:rsidRPr="00C1048E">
      <w:rPr>
        <w:rFonts w:ascii="ＭＳ Ｐゴシック" w:eastAsia="ＭＳ Ｐゴシック" w:hAnsi="ＭＳ Ｐゴシック" w:cs="ＭＳ Ｐゴシック" w:hint="eastAsia"/>
        <w:spacing w:val="1"/>
        <w:w w:val="96"/>
        <w:sz w:val="24"/>
        <w:szCs w:val="24"/>
        <w:fitText w:val="8160" w:id="-664104192"/>
      </w:rPr>
      <w:t>年度埼玉県立特別支援学校高等部</w:t>
    </w:r>
    <w:r w:rsidR="00C1048E" w:rsidRPr="00C1048E">
      <w:rPr>
        <w:rFonts w:ascii="ＭＳ Ｐゴシック" w:eastAsia="ＭＳ Ｐゴシック" w:hAnsi="ＭＳ Ｐゴシック" w:cs="ＭＳ Ｐゴシック" w:hint="eastAsia"/>
        <w:spacing w:val="1"/>
        <w:w w:val="96"/>
        <w:sz w:val="24"/>
        <w:szCs w:val="24"/>
        <w:fitText w:val="8160" w:id="-664104192"/>
      </w:rPr>
      <w:t>職業学科・高等部分校</w:t>
    </w:r>
    <w:r w:rsidR="00AB4D0A" w:rsidRPr="00C1048E">
      <w:rPr>
        <w:rFonts w:ascii="ＭＳ Ｐゴシック" w:eastAsia="ＭＳ Ｐゴシック" w:hAnsi="ＭＳ Ｐゴシック" w:cs="ＭＳ Ｐゴシック" w:hint="eastAsia"/>
        <w:spacing w:val="1"/>
        <w:w w:val="96"/>
        <w:sz w:val="24"/>
        <w:szCs w:val="24"/>
        <w:fitText w:val="8160" w:id="-664104192"/>
      </w:rPr>
      <w:t>入学志願者調査</w:t>
    </w:r>
    <w:r w:rsidR="00AB4D0A" w:rsidRPr="00C1048E">
      <w:rPr>
        <w:rFonts w:ascii="ＭＳ Ｐゴシック" w:eastAsia="ＭＳ Ｐゴシック" w:hAnsi="ＭＳ Ｐゴシック" w:cs="ＭＳ Ｐゴシック" w:hint="eastAsia"/>
        <w:spacing w:val="20"/>
        <w:w w:val="96"/>
        <w:sz w:val="24"/>
        <w:szCs w:val="24"/>
        <w:fitText w:val="8160" w:id="-664104192"/>
      </w:rPr>
      <w:t>書</w:t>
    </w:r>
  </w:p>
  <w:p w14:paraId="44533BC4" w14:textId="28F5B70B" w:rsidR="00AB4D0A" w:rsidRPr="00AB4D0A" w:rsidRDefault="00AD5DD4" w:rsidP="000473E5">
    <w:pPr>
      <w:pStyle w:val="a3"/>
      <w:spacing w:line="0" w:lineRule="atLeast"/>
      <w:rPr>
        <w:rFonts w:ascii="ＭＳ Ｐゴシック" w:eastAsia="ＭＳ Ｐゴシック" w:hAnsi="ＭＳ Ｐゴシック" w:cs="ＭＳ Ｐゴシック"/>
        <w:spacing w:val="-4"/>
        <w:sz w:val="24"/>
        <w:szCs w:val="24"/>
      </w:rPr>
    </w:pPr>
    <w:r>
      <w:rPr>
        <w:rFonts w:ascii="ＭＳ 明朝" w:hAnsi="ＭＳ 明朝" w:hint="eastAsia"/>
      </w:rPr>
      <w:t>（様式</w:t>
    </w:r>
    <w:r w:rsidR="003B28D8">
      <w:rPr>
        <w:rFonts w:ascii="ＭＳ 明朝" w:hAnsi="ＭＳ 明朝" w:hint="eastAsia"/>
      </w:rPr>
      <w:t>－高３</w:t>
    </w:r>
    <w:r>
      <w:rPr>
        <w:rFonts w:ascii="ＭＳ 明朝" w:hAnsi="ＭＳ 明朝" w:hint="eastAsia"/>
      </w:rPr>
      <w:t xml:space="preserve">）　　　　</w:t>
    </w:r>
    <w:r w:rsidR="005A295F" w:rsidRPr="00AF7651">
      <w:rPr>
        <w:rFonts w:ascii="ＭＳ Ｐゴシック" w:eastAsia="ＭＳ Ｐゴシック" w:hAnsi="ＭＳ Ｐゴシック" w:hint="eastAsia"/>
        <w:spacing w:val="111"/>
        <w:sz w:val="24"/>
        <w:szCs w:val="24"/>
        <w:fitText w:val="8160" w:id="-664103936"/>
      </w:rPr>
      <w:t xml:space="preserve">学　　習　　の　　記　　録　　等　　通　　知　　</w:t>
    </w:r>
    <w:r w:rsidR="005A295F" w:rsidRPr="00AF7651">
      <w:rPr>
        <w:rFonts w:ascii="ＭＳ Ｐゴシック" w:eastAsia="ＭＳ Ｐゴシック" w:hAnsi="ＭＳ Ｐゴシック" w:hint="eastAsia"/>
        <w:spacing w:val="4"/>
        <w:sz w:val="24"/>
        <w:szCs w:val="24"/>
        <w:fitText w:val="8160" w:id="-6641039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A3"/>
    <w:rsid w:val="00016139"/>
    <w:rsid w:val="000163DD"/>
    <w:rsid w:val="00034EF5"/>
    <w:rsid w:val="00042762"/>
    <w:rsid w:val="000473E5"/>
    <w:rsid w:val="00051D46"/>
    <w:rsid w:val="000569B4"/>
    <w:rsid w:val="00065AB4"/>
    <w:rsid w:val="00072089"/>
    <w:rsid w:val="000744AF"/>
    <w:rsid w:val="0009527A"/>
    <w:rsid w:val="000E2AA1"/>
    <w:rsid w:val="000F1D99"/>
    <w:rsid w:val="000F79AB"/>
    <w:rsid w:val="00101665"/>
    <w:rsid w:val="001111F3"/>
    <w:rsid w:val="00125E03"/>
    <w:rsid w:val="00126425"/>
    <w:rsid w:val="00130D71"/>
    <w:rsid w:val="0013335E"/>
    <w:rsid w:val="001352CC"/>
    <w:rsid w:val="00144A49"/>
    <w:rsid w:val="00150A32"/>
    <w:rsid w:val="00170D2E"/>
    <w:rsid w:val="00177DE6"/>
    <w:rsid w:val="00180842"/>
    <w:rsid w:val="001958C0"/>
    <w:rsid w:val="001A638D"/>
    <w:rsid w:val="001B7F3D"/>
    <w:rsid w:val="001D4B23"/>
    <w:rsid w:val="001E35FA"/>
    <w:rsid w:val="0020149B"/>
    <w:rsid w:val="0021639B"/>
    <w:rsid w:val="0021687C"/>
    <w:rsid w:val="00217A77"/>
    <w:rsid w:val="00220422"/>
    <w:rsid w:val="00222E1A"/>
    <w:rsid w:val="00227A65"/>
    <w:rsid w:val="00237E41"/>
    <w:rsid w:val="00260A78"/>
    <w:rsid w:val="00260FA2"/>
    <w:rsid w:val="00264E69"/>
    <w:rsid w:val="00274276"/>
    <w:rsid w:val="00277E32"/>
    <w:rsid w:val="002A14DB"/>
    <w:rsid w:val="002B403C"/>
    <w:rsid w:val="002D3EC9"/>
    <w:rsid w:val="002E58F5"/>
    <w:rsid w:val="002F0A2C"/>
    <w:rsid w:val="00302A8E"/>
    <w:rsid w:val="0031025E"/>
    <w:rsid w:val="00326A5D"/>
    <w:rsid w:val="00342DFD"/>
    <w:rsid w:val="00353E35"/>
    <w:rsid w:val="00363281"/>
    <w:rsid w:val="00367BC7"/>
    <w:rsid w:val="0037002D"/>
    <w:rsid w:val="00373D47"/>
    <w:rsid w:val="003A4065"/>
    <w:rsid w:val="003A6A01"/>
    <w:rsid w:val="003B28D8"/>
    <w:rsid w:val="003B5406"/>
    <w:rsid w:val="003C2B7D"/>
    <w:rsid w:val="003E04D0"/>
    <w:rsid w:val="003E65C0"/>
    <w:rsid w:val="00421134"/>
    <w:rsid w:val="0042267B"/>
    <w:rsid w:val="0043390D"/>
    <w:rsid w:val="004349BC"/>
    <w:rsid w:val="00437608"/>
    <w:rsid w:val="00453BDD"/>
    <w:rsid w:val="00475F41"/>
    <w:rsid w:val="00476606"/>
    <w:rsid w:val="0048767A"/>
    <w:rsid w:val="004B33BB"/>
    <w:rsid w:val="004B489E"/>
    <w:rsid w:val="004B5061"/>
    <w:rsid w:val="004E3775"/>
    <w:rsid w:val="004F5E5F"/>
    <w:rsid w:val="004F7337"/>
    <w:rsid w:val="00503342"/>
    <w:rsid w:val="00521B90"/>
    <w:rsid w:val="005238B0"/>
    <w:rsid w:val="00527E20"/>
    <w:rsid w:val="0054151A"/>
    <w:rsid w:val="005466BE"/>
    <w:rsid w:val="005521F1"/>
    <w:rsid w:val="00590302"/>
    <w:rsid w:val="00595678"/>
    <w:rsid w:val="005A295F"/>
    <w:rsid w:val="005C78C3"/>
    <w:rsid w:val="005E72EE"/>
    <w:rsid w:val="005F0D45"/>
    <w:rsid w:val="005F6CFA"/>
    <w:rsid w:val="00605F7E"/>
    <w:rsid w:val="0062334E"/>
    <w:rsid w:val="006246D3"/>
    <w:rsid w:val="006335D4"/>
    <w:rsid w:val="0066002E"/>
    <w:rsid w:val="00680465"/>
    <w:rsid w:val="006920DB"/>
    <w:rsid w:val="006A4784"/>
    <w:rsid w:val="006B0BC1"/>
    <w:rsid w:val="006C164F"/>
    <w:rsid w:val="006C66BB"/>
    <w:rsid w:val="006E7804"/>
    <w:rsid w:val="006F3B1D"/>
    <w:rsid w:val="007013F4"/>
    <w:rsid w:val="00712466"/>
    <w:rsid w:val="00715D82"/>
    <w:rsid w:val="00732107"/>
    <w:rsid w:val="00733F26"/>
    <w:rsid w:val="00734822"/>
    <w:rsid w:val="00735663"/>
    <w:rsid w:val="00737961"/>
    <w:rsid w:val="007404AC"/>
    <w:rsid w:val="00747C68"/>
    <w:rsid w:val="0079099F"/>
    <w:rsid w:val="007969BE"/>
    <w:rsid w:val="007B6C8E"/>
    <w:rsid w:val="007C2B07"/>
    <w:rsid w:val="00817E4A"/>
    <w:rsid w:val="00837F08"/>
    <w:rsid w:val="00851439"/>
    <w:rsid w:val="008600D9"/>
    <w:rsid w:val="00871F74"/>
    <w:rsid w:val="00883F1B"/>
    <w:rsid w:val="008921C4"/>
    <w:rsid w:val="008936EC"/>
    <w:rsid w:val="008B00F8"/>
    <w:rsid w:val="008B3814"/>
    <w:rsid w:val="008B3CB0"/>
    <w:rsid w:val="008C1CC5"/>
    <w:rsid w:val="008C2D9C"/>
    <w:rsid w:val="008C601B"/>
    <w:rsid w:val="008C78AA"/>
    <w:rsid w:val="008F6AB8"/>
    <w:rsid w:val="00924C55"/>
    <w:rsid w:val="00927A61"/>
    <w:rsid w:val="0093548C"/>
    <w:rsid w:val="00942802"/>
    <w:rsid w:val="009642D5"/>
    <w:rsid w:val="00966999"/>
    <w:rsid w:val="0097464F"/>
    <w:rsid w:val="009838F7"/>
    <w:rsid w:val="00990950"/>
    <w:rsid w:val="009A5E08"/>
    <w:rsid w:val="009A6CA3"/>
    <w:rsid w:val="009C472A"/>
    <w:rsid w:val="009E37FA"/>
    <w:rsid w:val="009E572A"/>
    <w:rsid w:val="009F576D"/>
    <w:rsid w:val="00A10DD6"/>
    <w:rsid w:val="00A202AE"/>
    <w:rsid w:val="00A249DB"/>
    <w:rsid w:val="00A27065"/>
    <w:rsid w:val="00A729D6"/>
    <w:rsid w:val="00A80A16"/>
    <w:rsid w:val="00A926E8"/>
    <w:rsid w:val="00AB0A5B"/>
    <w:rsid w:val="00AB4D0A"/>
    <w:rsid w:val="00AD5DD4"/>
    <w:rsid w:val="00AE2D6C"/>
    <w:rsid w:val="00AF7651"/>
    <w:rsid w:val="00B11479"/>
    <w:rsid w:val="00B16E7F"/>
    <w:rsid w:val="00B26E2F"/>
    <w:rsid w:val="00B47B1B"/>
    <w:rsid w:val="00B501C9"/>
    <w:rsid w:val="00BD05A5"/>
    <w:rsid w:val="00BF0C89"/>
    <w:rsid w:val="00C0328B"/>
    <w:rsid w:val="00C1048E"/>
    <w:rsid w:val="00C13639"/>
    <w:rsid w:val="00C1404C"/>
    <w:rsid w:val="00C32333"/>
    <w:rsid w:val="00C333F6"/>
    <w:rsid w:val="00C62154"/>
    <w:rsid w:val="00C77AFD"/>
    <w:rsid w:val="00CB11DD"/>
    <w:rsid w:val="00CB15BD"/>
    <w:rsid w:val="00CC376B"/>
    <w:rsid w:val="00CD34B7"/>
    <w:rsid w:val="00CE7BB3"/>
    <w:rsid w:val="00D2140E"/>
    <w:rsid w:val="00D416BB"/>
    <w:rsid w:val="00D526BD"/>
    <w:rsid w:val="00D65185"/>
    <w:rsid w:val="00D76AE1"/>
    <w:rsid w:val="00D87D63"/>
    <w:rsid w:val="00DA18AF"/>
    <w:rsid w:val="00DB09B3"/>
    <w:rsid w:val="00DB415E"/>
    <w:rsid w:val="00DC6254"/>
    <w:rsid w:val="00DD3F68"/>
    <w:rsid w:val="00DE1A55"/>
    <w:rsid w:val="00DE1C43"/>
    <w:rsid w:val="00DE7EDF"/>
    <w:rsid w:val="00E127E4"/>
    <w:rsid w:val="00E20B1B"/>
    <w:rsid w:val="00E274E3"/>
    <w:rsid w:val="00E3771E"/>
    <w:rsid w:val="00E46D61"/>
    <w:rsid w:val="00E61F4D"/>
    <w:rsid w:val="00E900EA"/>
    <w:rsid w:val="00EC0012"/>
    <w:rsid w:val="00EC40A3"/>
    <w:rsid w:val="00EE1590"/>
    <w:rsid w:val="00EE2882"/>
    <w:rsid w:val="00EF71BF"/>
    <w:rsid w:val="00F04CD3"/>
    <w:rsid w:val="00F04EA1"/>
    <w:rsid w:val="00F131F8"/>
    <w:rsid w:val="00F20C76"/>
    <w:rsid w:val="00F37828"/>
    <w:rsid w:val="00F44960"/>
    <w:rsid w:val="00F61D30"/>
    <w:rsid w:val="00F6201E"/>
    <w:rsid w:val="00F6306B"/>
    <w:rsid w:val="00F71691"/>
    <w:rsid w:val="00F717BD"/>
    <w:rsid w:val="00F96037"/>
    <w:rsid w:val="00FA661D"/>
    <w:rsid w:val="00FC0F38"/>
    <w:rsid w:val="00FC7131"/>
    <w:rsid w:val="00FD3017"/>
    <w:rsid w:val="00FD59B1"/>
    <w:rsid w:val="00FF095A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CB63F"/>
  <w15:chartTrackingRefBased/>
  <w15:docId w15:val="{21BFBEA2-C868-4336-AC76-5FC77D2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2" w:lineRule="exact"/>
      <w:jc w:val="both"/>
    </w:pPr>
    <w:rPr>
      <w:rFonts w:cs="ＭＳ 明朝"/>
      <w:spacing w:val="-3"/>
      <w:sz w:val="19"/>
      <w:szCs w:val="19"/>
    </w:rPr>
  </w:style>
  <w:style w:type="paragraph" w:styleId="a4">
    <w:name w:val="header"/>
    <w:basedOn w:val="a"/>
    <w:link w:val="a5"/>
    <w:rsid w:val="00623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3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23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334E"/>
    <w:rPr>
      <w:kern w:val="2"/>
      <w:sz w:val="21"/>
      <w:szCs w:val="24"/>
    </w:rPr>
  </w:style>
  <w:style w:type="paragraph" w:styleId="a8">
    <w:name w:val="Balloon Text"/>
    <w:basedOn w:val="a"/>
    <w:link w:val="a9"/>
    <w:rsid w:val="00747C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7C6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E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6710\Box\&#12304;02_&#35506;&#25152;&#20849;&#26377;&#12305;40_12_&#29305;&#21029;&#25903;&#25588;&#25945;&#32946;&#35506;\R07&#24180;&#24230;\02_&#29305;&#21029;&#25903;&#25588;&#23398;&#26657;&#25945;&#32946;&#25351;&#23566;&#25285;&#24403;\16_&#23601;&#23398;\16_04_&#39640;&#31561;&#37096;&#12539;&#24188;&#31258;&#37096;&#20837;&#23398;&#36984;&#32771;&#31561;\16_04_010_&#39640;&#31561;&#37096;&#12539;&#24188;&#31258;&#37096;&#20837;&#23398;&#36984;&#32771;&#31561;&#23455;&#26045;&#35201;&#38917;\01_&#20837;&#23398;&#36984;&#32771;&#23455;&#26045;&#35201;&#3891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6E89-6060-4F0E-A958-42E982F9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埼玉県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saitamaken</dc:creator>
  <cp:keywords/>
  <cp:lastModifiedBy>但野 智哉（特別支援教育課）</cp:lastModifiedBy>
  <cp:revision>13</cp:revision>
  <cp:lastPrinted>2025-08-13T01:21:00Z</cp:lastPrinted>
  <dcterms:created xsi:type="dcterms:W3CDTF">2025-08-08T02:16:00Z</dcterms:created>
  <dcterms:modified xsi:type="dcterms:W3CDTF">2025-09-11T10:15:00Z</dcterms:modified>
</cp:coreProperties>
</file>