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70D0" w14:textId="19F9F110" w:rsidR="00B45C01" w:rsidRDefault="00B45C01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（様式－高７）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24"/>
      </w:tblGrid>
      <w:tr w:rsidR="00B45C01" w14:paraId="58A04097" w14:textId="77777777">
        <w:trPr>
          <w:trHeight w:hRule="exact" w:val="8008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916F" w14:textId="77777777" w:rsidR="00B45C01" w:rsidRDefault="00B45C01">
            <w:pPr>
              <w:pStyle w:val="a3"/>
              <w:spacing w:before="105"/>
              <w:rPr>
                <w:spacing w:val="0"/>
              </w:rPr>
            </w:pPr>
          </w:p>
          <w:p w14:paraId="0DE1402B" w14:textId="77777777" w:rsidR="00B45C01" w:rsidRDefault="00B45C01">
            <w:pPr>
              <w:pStyle w:val="a3"/>
              <w:spacing w:line="587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36"/>
                <w:szCs w:val="36"/>
              </w:rPr>
              <w:t>志　願　取　消　届</w:t>
            </w:r>
          </w:p>
          <w:p w14:paraId="15677A3B" w14:textId="77777777" w:rsidR="00B45C01" w:rsidRDefault="00B45C01">
            <w:pPr>
              <w:pStyle w:val="a3"/>
              <w:rPr>
                <w:spacing w:val="0"/>
              </w:rPr>
            </w:pPr>
          </w:p>
          <w:p w14:paraId="3DC8DD49" w14:textId="77777777" w:rsidR="00B45C01" w:rsidRPr="00667946" w:rsidRDefault="00B45C01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A432B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667946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5DDE07AB" w14:textId="77777777" w:rsidR="00B45C01" w:rsidRDefault="00B45C01">
            <w:pPr>
              <w:pStyle w:val="a3"/>
              <w:rPr>
                <w:spacing w:val="0"/>
              </w:rPr>
            </w:pPr>
          </w:p>
          <w:p w14:paraId="29D91645" w14:textId="77777777" w:rsidR="00B45C01" w:rsidRPr="00667946" w:rsidRDefault="00B45C01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667946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Pr="00667946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="0058755F">
              <w:rPr>
                <w:rFonts w:ascii="ＭＳ 明朝" w:hAnsi="ＭＳ 明朝" w:hint="eastAsia"/>
                <w:sz w:val="24"/>
                <w:szCs w:val="24"/>
              </w:rPr>
              <w:t>（宛</w:t>
            </w:r>
            <w:r w:rsidRPr="00667946">
              <w:rPr>
                <w:rFonts w:ascii="ＭＳ 明朝" w:hAnsi="ＭＳ 明朝" w:hint="eastAsia"/>
                <w:sz w:val="24"/>
                <w:szCs w:val="24"/>
              </w:rPr>
              <w:t>先）</w:t>
            </w:r>
          </w:p>
          <w:p w14:paraId="0838252B" w14:textId="77777777" w:rsidR="00B45C01" w:rsidRPr="00667946" w:rsidRDefault="00B45C01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66794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67946">
              <w:rPr>
                <w:rFonts w:ascii="ＭＳ 明朝" w:hAnsi="ＭＳ 明朝" w:hint="eastAsia"/>
                <w:sz w:val="24"/>
                <w:szCs w:val="24"/>
              </w:rPr>
              <w:t>埼玉県立</w:t>
            </w:r>
            <w:r w:rsidRPr="00667946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</w:t>
            </w:r>
            <w:r w:rsidR="002078CF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　　　　　　　　　</w:t>
            </w:r>
            <w:r w:rsidRPr="00667946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</w:t>
            </w:r>
            <w:r w:rsidRPr="00667946">
              <w:rPr>
                <w:rFonts w:ascii="ＭＳ 明朝" w:hAnsi="ＭＳ 明朝" w:hint="eastAsia"/>
                <w:sz w:val="24"/>
                <w:szCs w:val="24"/>
              </w:rPr>
              <w:t>校長</w:t>
            </w:r>
          </w:p>
          <w:p w14:paraId="6CF69CC3" w14:textId="77777777" w:rsidR="00B45C01" w:rsidRDefault="00B45C01">
            <w:pPr>
              <w:pStyle w:val="a3"/>
              <w:rPr>
                <w:spacing w:val="0"/>
              </w:rPr>
            </w:pPr>
          </w:p>
          <w:p w14:paraId="4BE8E33E" w14:textId="77777777" w:rsidR="00B45C01" w:rsidRDefault="00B45C01">
            <w:pPr>
              <w:pStyle w:val="a3"/>
              <w:rPr>
                <w:spacing w:val="0"/>
              </w:rPr>
            </w:pPr>
          </w:p>
          <w:p w14:paraId="4062ABD9" w14:textId="77777777" w:rsidR="00B45C01" w:rsidRDefault="00B45C01">
            <w:pPr>
              <w:pStyle w:val="a3"/>
              <w:rPr>
                <w:spacing w:val="0"/>
              </w:rPr>
            </w:pPr>
          </w:p>
          <w:p w14:paraId="24677402" w14:textId="77777777" w:rsidR="00B45C01" w:rsidRPr="00667946" w:rsidRDefault="00B45C01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E96DF5">
              <w:rPr>
                <w:rFonts w:ascii="ＭＳ 明朝" w:hAnsi="ＭＳ 明朝" w:hint="eastAsia"/>
                <w:spacing w:val="40"/>
                <w:sz w:val="24"/>
                <w:szCs w:val="24"/>
                <w:fitText w:val="1200" w:id="-2018258430"/>
              </w:rPr>
              <w:t>志願学</w:t>
            </w:r>
            <w:r w:rsidRPr="00E96DF5">
              <w:rPr>
                <w:rFonts w:ascii="ＭＳ 明朝" w:hAnsi="ＭＳ 明朝" w:hint="eastAsia"/>
                <w:spacing w:val="0"/>
                <w:sz w:val="24"/>
                <w:szCs w:val="24"/>
                <w:fitText w:val="1200" w:id="-2018258430"/>
              </w:rPr>
              <w:t>科</w:t>
            </w:r>
            <w:r w:rsidRPr="0066794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96DF5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　　　　　　　　科</w:t>
            </w:r>
          </w:p>
          <w:p w14:paraId="2FDA31D7" w14:textId="77777777" w:rsidR="00B45C01" w:rsidRPr="00E96DF5" w:rsidRDefault="00B45C01">
            <w:pPr>
              <w:pStyle w:val="a3"/>
              <w:rPr>
                <w:spacing w:val="0"/>
              </w:rPr>
            </w:pPr>
          </w:p>
          <w:p w14:paraId="60B6D906" w14:textId="77777777" w:rsidR="00B45C01" w:rsidRDefault="00B45C0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E96DF5">
              <w:rPr>
                <w:rFonts w:ascii="ＭＳ 明朝" w:hAnsi="ＭＳ 明朝" w:hint="eastAsia"/>
                <w:spacing w:val="40"/>
                <w:sz w:val="24"/>
                <w:szCs w:val="24"/>
                <w:fitText w:val="1200" w:id="-2018258431"/>
              </w:rPr>
              <w:t>受検番</w:t>
            </w:r>
            <w:r w:rsidRPr="00E96DF5">
              <w:rPr>
                <w:rFonts w:ascii="ＭＳ 明朝" w:hAnsi="ＭＳ 明朝" w:hint="eastAsia"/>
                <w:spacing w:val="0"/>
                <w:sz w:val="24"/>
                <w:szCs w:val="24"/>
                <w:fitText w:val="1200" w:id="-2018258431"/>
              </w:rPr>
              <w:t>号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96DF5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　　　　　　　　番</w:t>
            </w:r>
          </w:p>
          <w:p w14:paraId="61B0A5CD" w14:textId="77777777" w:rsidR="00B45C01" w:rsidRPr="00E96DF5" w:rsidRDefault="00B45C01">
            <w:pPr>
              <w:pStyle w:val="a3"/>
              <w:rPr>
                <w:spacing w:val="0"/>
              </w:rPr>
            </w:pPr>
          </w:p>
          <w:p w14:paraId="50D59585" w14:textId="77777777" w:rsidR="00B45C01" w:rsidRPr="00667946" w:rsidRDefault="00B45C01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E96DF5">
              <w:rPr>
                <w:rFonts w:ascii="ＭＳ 明朝" w:hAnsi="ＭＳ 明朝" w:hint="eastAsia"/>
                <w:spacing w:val="40"/>
                <w:sz w:val="24"/>
                <w:szCs w:val="24"/>
                <w:fitText w:val="1200" w:id="-2018258432"/>
              </w:rPr>
              <w:t>本人氏</w:t>
            </w:r>
            <w:r w:rsidRPr="00E96DF5">
              <w:rPr>
                <w:rFonts w:ascii="ＭＳ 明朝" w:hAnsi="ＭＳ 明朝" w:hint="eastAsia"/>
                <w:spacing w:val="0"/>
                <w:sz w:val="24"/>
                <w:szCs w:val="24"/>
                <w:fitText w:val="1200" w:id="-2018258432"/>
              </w:rPr>
              <w:t>名</w:t>
            </w:r>
            <w:r w:rsidR="00E96DF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96DF5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　　　　　　　　　　　</w:t>
            </w:r>
            <w:r w:rsidRPr="00667946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</w:t>
            </w:r>
          </w:p>
          <w:p w14:paraId="2CD5E64F" w14:textId="77777777" w:rsidR="00B45C01" w:rsidRPr="00E96DF5" w:rsidRDefault="00B45C01">
            <w:pPr>
              <w:pStyle w:val="a3"/>
              <w:rPr>
                <w:spacing w:val="0"/>
              </w:rPr>
            </w:pPr>
          </w:p>
          <w:p w14:paraId="24F13A1F" w14:textId="77777777" w:rsidR="00B45C01" w:rsidRDefault="00B45C0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667946">
              <w:rPr>
                <w:rFonts w:ascii="ＭＳ 明朝" w:hAnsi="ＭＳ 明朝" w:hint="eastAsia"/>
                <w:sz w:val="24"/>
                <w:szCs w:val="24"/>
              </w:rPr>
              <w:t>保護者氏名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67946">
              <w:rPr>
                <w:rFonts w:ascii="ＭＳ 明朝" w:hAnsi="ＭＳ 明朝" w:hint="eastAsia"/>
                <w:u w:val="thick" w:color="000000"/>
              </w:rPr>
              <w:t xml:space="preserve">　　　　　　　　</w:t>
            </w:r>
            <w:r w:rsidR="00E96DF5">
              <w:rPr>
                <w:rFonts w:ascii="ＭＳ 明朝" w:hAnsi="ＭＳ 明朝" w:hint="eastAsia"/>
                <w:u w:val="thick" w:color="000000"/>
              </w:rPr>
              <w:t xml:space="preserve">　</w:t>
            </w:r>
            <w:r w:rsidR="00667946">
              <w:rPr>
                <w:rFonts w:ascii="ＭＳ 明朝" w:hAnsi="ＭＳ 明朝" w:hint="eastAsia"/>
                <w:u w:val="thick" w:color="000000"/>
              </w:rPr>
              <w:t xml:space="preserve">　　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</w:t>
            </w:r>
            <w:r w:rsidR="001077FA" w:rsidRPr="001077FA">
              <w:rPr>
                <w:rFonts w:ascii="ＭＳ 明朝" w:hAnsi="ＭＳ 明朝" w:hint="eastAsia"/>
                <w:u w:color="000000"/>
              </w:rPr>
              <w:t>（自署）</w:t>
            </w:r>
          </w:p>
          <w:p w14:paraId="554F6D6F" w14:textId="77777777" w:rsidR="00B45C01" w:rsidRDefault="00B45C01">
            <w:pPr>
              <w:pStyle w:val="a3"/>
              <w:rPr>
                <w:spacing w:val="0"/>
              </w:rPr>
            </w:pPr>
          </w:p>
          <w:p w14:paraId="632621AD" w14:textId="77777777" w:rsidR="00B45C01" w:rsidRDefault="00B45C01">
            <w:pPr>
              <w:pStyle w:val="a3"/>
              <w:rPr>
                <w:spacing w:val="0"/>
              </w:rPr>
            </w:pPr>
          </w:p>
          <w:p w14:paraId="48E6C855" w14:textId="77777777" w:rsidR="00B45C01" w:rsidRPr="00667946" w:rsidRDefault="002F0A63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 w:hint="eastAsia"/>
                <w:spacing w:val="1"/>
              </w:rPr>
              <w:t xml:space="preserve">　</w:t>
            </w:r>
            <w:r w:rsidR="00B45C01" w:rsidRPr="00667946">
              <w:rPr>
                <w:rFonts w:ascii="ＭＳ 明朝" w:hAnsi="ＭＳ 明朝" w:hint="eastAsia"/>
                <w:sz w:val="24"/>
                <w:szCs w:val="24"/>
              </w:rPr>
              <w:t>私は、都合により志願の取消しをしたいので、お届けします。</w:t>
            </w:r>
          </w:p>
        </w:tc>
      </w:tr>
      <w:tr w:rsidR="00B45C01" w14:paraId="3AF7FD95" w14:textId="77777777">
        <w:trPr>
          <w:trHeight w:hRule="exact" w:val="3102"/>
        </w:trPr>
        <w:tc>
          <w:tcPr>
            <w:tcW w:w="8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C749" w14:textId="77777777" w:rsidR="00B45C01" w:rsidRDefault="002F0A63">
            <w:pPr>
              <w:pStyle w:val="a3"/>
              <w:spacing w:before="105" w:line="561" w:lineRule="exact"/>
              <w:rPr>
                <w:spacing w:val="0"/>
              </w:rPr>
            </w:pPr>
            <w:r>
              <w:rPr>
                <w:rFonts w:cs="Century" w:hint="eastAsia"/>
                <w:spacing w:val="1"/>
              </w:rPr>
              <w:t xml:space="preserve">　</w:t>
            </w:r>
            <w:r w:rsidR="00B45C01" w:rsidRPr="00667946">
              <w:rPr>
                <w:rFonts w:ascii="ＭＳ 明朝" w:hAnsi="ＭＳ 明朝" w:hint="eastAsia"/>
                <w:sz w:val="24"/>
                <w:szCs w:val="24"/>
              </w:rPr>
              <w:t>上記のことを了承しておりますので、よろしくお願いします。</w:t>
            </w:r>
          </w:p>
          <w:p w14:paraId="621BFA9B" w14:textId="77777777" w:rsidR="00B45C01" w:rsidRDefault="00B45C01">
            <w:pPr>
              <w:pStyle w:val="a3"/>
              <w:rPr>
                <w:spacing w:val="0"/>
              </w:rPr>
            </w:pPr>
          </w:p>
          <w:p w14:paraId="666A0A43" w14:textId="77777777" w:rsidR="00B45C01" w:rsidRDefault="00B45C01">
            <w:pPr>
              <w:pStyle w:val="a3"/>
              <w:rPr>
                <w:spacing w:val="0"/>
              </w:rPr>
            </w:pPr>
          </w:p>
          <w:p w14:paraId="0D189325" w14:textId="77777777" w:rsidR="00B45C01" w:rsidRPr="00667946" w:rsidRDefault="00B45C01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 w:rsidRPr="00667946">
              <w:rPr>
                <w:rFonts w:ascii="ＭＳ 明朝" w:hAnsi="ＭＳ 明朝" w:hint="eastAsia"/>
                <w:sz w:val="24"/>
                <w:szCs w:val="24"/>
              </w:rPr>
              <w:t>出身学校名</w:t>
            </w:r>
            <w:r w:rsidRPr="00667946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Pr="00667946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                         </w:t>
            </w:r>
            <w:r w:rsidR="00667946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 </w:t>
            </w:r>
            <w:r w:rsidRPr="00667946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   </w:t>
            </w:r>
          </w:p>
          <w:p w14:paraId="02D1AE03" w14:textId="5D221C34" w:rsidR="00B45C01" w:rsidRPr="00667946" w:rsidRDefault="004C3233">
            <w:pPr>
              <w:pStyle w:val="a3"/>
              <w:rPr>
                <w:spacing w:val="0"/>
              </w:rPr>
            </w:pPr>
            <w:r>
              <w:rPr>
                <w:rFonts w:cs="Century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21506" wp14:editId="03D352F4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191135</wp:posOffset>
                      </wp:positionV>
                      <wp:extent cx="179070" cy="152400"/>
                      <wp:effectExtent l="0" t="0" r="0" b="0"/>
                      <wp:wrapNone/>
                      <wp:docPr id="16599282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2147F2" w14:textId="77777777" w:rsidR="00F53E7B" w:rsidRDefault="00F53E7B" w:rsidP="00F53E7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215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77pt;margin-top:15.05pt;width:14.1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" filled="f">
                      <v:textbox inset="5.85pt,.7pt,5.85pt,.7pt">
                        <w:txbxContent>
                          <w:p w14:paraId="482147F2" w14:textId="77777777" w:rsidR="00F53E7B" w:rsidRDefault="00F53E7B" w:rsidP="00F53E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entury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8D454C" wp14:editId="06EE83C2">
                      <wp:simplePos x="0" y="0"/>
                      <wp:positionH relativeFrom="column">
                        <wp:posOffset>4738370</wp:posOffset>
                      </wp:positionH>
                      <wp:positionV relativeFrom="paragraph">
                        <wp:posOffset>191135</wp:posOffset>
                      </wp:positionV>
                      <wp:extent cx="228600" cy="200025"/>
                      <wp:effectExtent l="0" t="0" r="0" b="0"/>
                      <wp:wrapNone/>
                      <wp:docPr id="3905050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3CECE5" w14:textId="77777777" w:rsidR="000408C8" w:rsidRDefault="000408C8" w:rsidP="000408C8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D454C" id="Text Box 4" o:spid="_x0000_s1027" type="#_x0000_t202" style="position:absolute;left:0;text-align:left;margin-left:373.1pt;margin-top:15.05pt;width:18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" filled="f" stroked="f">
                      <v:textbox inset="5.85pt,.7pt,5.85pt,.7pt">
                        <w:txbxContent>
                          <w:p w14:paraId="723CECE5" w14:textId="77777777" w:rsidR="000408C8" w:rsidRDefault="000408C8" w:rsidP="000408C8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0D6C13" w14:textId="77777777" w:rsidR="00B45C01" w:rsidRDefault="00B45C01" w:rsidP="000408C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667946">
              <w:rPr>
                <w:rFonts w:ascii="ＭＳ 明朝" w:hAnsi="ＭＳ 明朝" w:hint="eastAsia"/>
                <w:spacing w:val="20"/>
                <w:sz w:val="24"/>
                <w:szCs w:val="24"/>
                <w:fitText w:val="1080" w:id="-640328439"/>
              </w:rPr>
              <w:t>校長氏</w:t>
            </w:r>
            <w:r w:rsidRPr="00667946">
              <w:rPr>
                <w:rFonts w:ascii="ＭＳ 明朝" w:hAnsi="ＭＳ 明朝" w:hint="eastAsia"/>
                <w:spacing w:val="0"/>
                <w:sz w:val="24"/>
                <w:szCs w:val="24"/>
                <w:fitText w:val="1080" w:id="-640328439"/>
              </w:rPr>
              <w:t>名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　　　　</w:t>
            </w:r>
            <w:r>
              <w:rPr>
                <w:rFonts w:ascii="ＭＳ 明朝" w:hAnsi="ＭＳ 明朝" w:hint="eastAsia"/>
                <w:spacing w:val="1"/>
                <w:u w:val="thick" w:color="000000"/>
              </w:rPr>
              <w:t xml:space="preserve">     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　　　　</w:t>
            </w:r>
            <w:r w:rsidR="00667946">
              <w:rPr>
                <w:rFonts w:ascii="ＭＳ 明朝" w:hAnsi="ＭＳ 明朝" w:hint="eastAsia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</w:t>
            </w:r>
            <w:r w:rsidR="000408C8">
              <w:rPr>
                <w:rFonts w:ascii="ＭＳ 明朝" w:hAnsi="ＭＳ 明朝" w:hint="eastAsia"/>
                <w:u w:val="thick" w:color="000000"/>
              </w:rPr>
              <w:t xml:space="preserve">　</w:t>
            </w:r>
          </w:p>
        </w:tc>
      </w:tr>
      <w:tr w:rsidR="00B45C01" w14:paraId="516BA4B3" w14:textId="77777777">
        <w:trPr>
          <w:trHeight w:hRule="exact" w:val="666"/>
        </w:trPr>
        <w:tc>
          <w:tcPr>
            <w:tcW w:w="8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E17" w14:textId="77777777" w:rsidR="00B45C01" w:rsidRPr="00667946" w:rsidRDefault="00B45C01">
            <w:pPr>
              <w:pStyle w:val="a3"/>
              <w:spacing w:before="228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CA432B">
              <w:rPr>
                <w:rFonts w:ascii="ＭＳ 明朝" w:hAnsi="ＭＳ 明朝" w:hint="eastAsia"/>
                <w:sz w:val="24"/>
                <w:szCs w:val="24"/>
              </w:rPr>
              <w:t>※　受付年月日　　令和</w:t>
            </w:r>
            <w:r w:rsidRPr="00667946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299A59E5" w14:textId="77777777" w:rsidR="00B45C01" w:rsidRDefault="00B45C01">
      <w:pPr>
        <w:pStyle w:val="a3"/>
        <w:spacing w:line="228" w:lineRule="exact"/>
        <w:rPr>
          <w:spacing w:val="0"/>
        </w:rPr>
      </w:pPr>
    </w:p>
    <w:p w14:paraId="21776B21" w14:textId="77777777" w:rsidR="00B45C01" w:rsidRPr="00667946" w:rsidRDefault="00B45C01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"/>
        </w:rPr>
        <w:t xml:space="preserve"> </w:t>
      </w:r>
      <w:r w:rsidRPr="00667946">
        <w:rPr>
          <w:rFonts w:ascii="ＭＳ 明朝" w:hAnsi="ＭＳ 明朝" w:hint="eastAsia"/>
          <w:sz w:val="24"/>
          <w:szCs w:val="24"/>
        </w:rPr>
        <w:t>※　欄は、志願先学校において記入する。</w:t>
      </w:r>
    </w:p>
    <w:p w14:paraId="7D5588A8" w14:textId="77777777" w:rsidR="00B45C01" w:rsidRDefault="00B45C01">
      <w:pPr>
        <w:pStyle w:val="a3"/>
        <w:rPr>
          <w:spacing w:val="0"/>
        </w:rPr>
      </w:pPr>
    </w:p>
    <w:sectPr w:rsidR="00B45C01" w:rsidSect="00700AC7">
      <w:footerReference w:type="default" r:id="rId7"/>
      <w:pgSz w:w="11906" w:h="16838"/>
      <w:pgMar w:top="1701" w:right="1610" w:bottom="1701" w:left="1582" w:header="720" w:footer="850" w:gutter="0"/>
      <w:pgNumType w:fmt="numberInDash" w:start="2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6A6A" w14:textId="77777777" w:rsidR="00C07E5E" w:rsidRDefault="00C07E5E" w:rsidP="005A3B9A">
      <w:r>
        <w:separator/>
      </w:r>
    </w:p>
  </w:endnote>
  <w:endnote w:type="continuationSeparator" w:id="0">
    <w:p w14:paraId="134AC0BE" w14:textId="77777777" w:rsidR="00C07E5E" w:rsidRDefault="00C07E5E" w:rsidP="005A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40D5" w14:textId="6154192F" w:rsidR="002E6726" w:rsidRPr="00700AC7" w:rsidRDefault="002E6726" w:rsidP="00700AC7">
    <w:pPr>
      <w:pStyle w:val="a6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1171" w14:textId="77777777" w:rsidR="00C07E5E" w:rsidRDefault="00C07E5E" w:rsidP="005A3B9A">
      <w:r>
        <w:separator/>
      </w:r>
    </w:p>
  </w:footnote>
  <w:footnote w:type="continuationSeparator" w:id="0">
    <w:p w14:paraId="08A1FC78" w14:textId="77777777" w:rsidR="00C07E5E" w:rsidRDefault="00C07E5E" w:rsidP="005A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01"/>
    <w:rsid w:val="00006AA7"/>
    <w:rsid w:val="0001498D"/>
    <w:rsid w:val="0002262B"/>
    <w:rsid w:val="000408C8"/>
    <w:rsid w:val="00064FFD"/>
    <w:rsid w:val="00092AA1"/>
    <w:rsid w:val="001077FA"/>
    <w:rsid w:val="00132706"/>
    <w:rsid w:val="00134EC2"/>
    <w:rsid w:val="002078CF"/>
    <w:rsid w:val="0024647D"/>
    <w:rsid w:val="00274796"/>
    <w:rsid w:val="00282FD4"/>
    <w:rsid w:val="002E032E"/>
    <w:rsid w:val="002E6726"/>
    <w:rsid w:val="002F0A63"/>
    <w:rsid w:val="00305FC6"/>
    <w:rsid w:val="00337AE3"/>
    <w:rsid w:val="00354DF6"/>
    <w:rsid w:val="00431BDE"/>
    <w:rsid w:val="004822A4"/>
    <w:rsid w:val="004C3233"/>
    <w:rsid w:val="004F3EC4"/>
    <w:rsid w:val="00500073"/>
    <w:rsid w:val="0058755F"/>
    <w:rsid w:val="005A3B9A"/>
    <w:rsid w:val="005A78EB"/>
    <w:rsid w:val="005B2FA9"/>
    <w:rsid w:val="005C0EFB"/>
    <w:rsid w:val="005C59CD"/>
    <w:rsid w:val="005D75BA"/>
    <w:rsid w:val="00667946"/>
    <w:rsid w:val="00686BCE"/>
    <w:rsid w:val="00700AC7"/>
    <w:rsid w:val="00765B59"/>
    <w:rsid w:val="007734EB"/>
    <w:rsid w:val="007C05B7"/>
    <w:rsid w:val="007F7F9C"/>
    <w:rsid w:val="00817869"/>
    <w:rsid w:val="00827D3E"/>
    <w:rsid w:val="00832798"/>
    <w:rsid w:val="00841547"/>
    <w:rsid w:val="008B2C8E"/>
    <w:rsid w:val="008C4AC9"/>
    <w:rsid w:val="00902504"/>
    <w:rsid w:val="00903A61"/>
    <w:rsid w:val="0093126B"/>
    <w:rsid w:val="009535C6"/>
    <w:rsid w:val="009818D0"/>
    <w:rsid w:val="009902C4"/>
    <w:rsid w:val="009A01B9"/>
    <w:rsid w:val="009D6AB9"/>
    <w:rsid w:val="009E3A9F"/>
    <w:rsid w:val="00A24184"/>
    <w:rsid w:val="00A637B4"/>
    <w:rsid w:val="00AA170E"/>
    <w:rsid w:val="00AA2482"/>
    <w:rsid w:val="00AB3DCE"/>
    <w:rsid w:val="00B45C01"/>
    <w:rsid w:val="00B51727"/>
    <w:rsid w:val="00BD7567"/>
    <w:rsid w:val="00C07E5E"/>
    <w:rsid w:val="00C104DD"/>
    <w:rsid w:val="00C50283"/>
    <w:rsid w:val="00C835AB"/>
    <w:rsid w:val="00C92052"/>
    <w:rsid w:val="00CA432B"/>
    <w:rsid w:val="00D74682"/>
    <w:rsid w:val="00DA4A73"/>
    <w:rsid w:val="00DD3F68"/>
    <w:rsid w:val="00E26AE8"/>
    <w:rsid w:val="00E96DF5"/>
    <w:rsid w:val="00ED59E0"/>
    <w:rsid w:val="00EE6438"/>
    <w:rsid w:val="00F53E7B"/>
    <w:rsid w:val="00F5795B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09F9C"/>
  <w15:chartTrackingRefBased/>
  <w15:docId w15:val="{576EFABB-D3A4-4421-B1D2-23E51EF9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A3B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A3B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A3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A3B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2F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2F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6710\Box\&#12304;02_&#35506;&#25152;&#20849;&#26377;&#12305;40_12_&#29305;&#21029;&#25903;&#25588;&#25945;&#32946;&#35506;\R07&#24180;&#24230;\02_&#29305;&#21029;&#25903;&#25588;&#23398;&#26657;&#25945;&#32946;&#25351;&#23566;&#25285;&#24403;\16_&#23601;&#23398;\16_04_&#39640;&#31561;&#37096;&#12539;&#24188;&#31258;&#37096;&#20837;&#23398;&#36984;&#32771;&#31561;\16_04_010_&#39640;&#31561;&#37096;&#12539;&#24188;&#31258;&#37096;&#20837;&#23398;&#36984;&#32771;&#31561;&#23455;&#26045;&#35201;&#38917;\01_&#20837;&#23398;&#36984;&#32771;&#23455;&#26045;&#35201;&#38917;\&#61522;&#61524;&#61510;&#61496;&#61522;&#61509;&#61505;&#61508;&#61486;&#61508;&#61519;&#61524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CE37-8ACA-4805-8AFA-1B98346B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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 願 先 変 更 証 明 書</vt:lpstr>
      <vt:lpstr> 志 願 先 変 更 証 明 書</vt:lpstr>
    </vt:vector>
  </TitlesOfParts>
  <Company>埼玉県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 願 先 変 更 証 明 書</dc:title>
  <dc:subject/>
  <dc:creator>埼玉県</dc:creator>
  <cp:keywords/>
  <cp:lastModifiedBy>但野 智哉（特別支援教育課）</cp:lastModifiedBy>
  <cp:revision>7</cp:revision>
  <cp:lastPrinted>2025-08-11T01:53:00Z</cp:lastPrinted>
  <dcterms:created xsi:type="dcterms:W3CDTF">2025-08-08T08:12:00Z</dcterms:created>
  <dcterms:modified xsi:type="dcterms:W3CDTF">2025-09-11T10:16:00Z</dcterms:modified>
</cp:coreProperties>
</file>